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E2B0A" w:rsidR="006972C9" w:rsidP="008D0062" w:rsidRDefault="006972C9" w14:paraId="306E7B1A" w14:textId="77777777">
      <w:pPr>
        <w:tabs>
          <w:tab w:val="left" w:pos="2843"/>
        </w:tabs>
        <w:spacing w:line="240" w:lineRule="auto"/>
        <w:rPr>
          <w:sz w:val="24"/>
        </w:rPr>
      </w:pPr>
      <w:r w:rsidRPr="002E2B0A">
        <w:rPr>
          <w:sz w:val="24"/>
        </w:rPr>
        <w:tab/>
      </w:r>
    </w:p>
    <w:p w:rsidRPr="009B251C" w:rsidR="009B251C" w:rsidP="009B251C" w:rsidRDefault="009B251C" w14:paraId="4DE12B37" w14:textId="77777777">
      <w:pPr>
        <w:tabs>
          <w:tab w:val="left" w:pos="2843"/>
        </w:tabs>
        <w:spacing w:line="240" w:lineRule="auto"/>
        <w:jc w:val="center"/>
        <w:rPr>
          <w:sz w:val="24"/>
          <w:lang w:val="es-CR"/>
        </w:rPr>
      </w:pPr>
      <w:r w:rsidRPr="009B251C">
        <w:rPr>
          <w:b/>
          <w:sz w:val="24"/>
          <w:lang w:val="es-CR"/>
        </w:rPr>
        <w:t>Circular Externa</w:t>
      </w:r>
    </w:p>
    <w:p w:rsidRPr="009B251C" w:rsidR="009B251C" w:rsidP="009B251C" w:rsidRDefault="001B1635" w14:paraId="5243BCF6" w14:textId="77777777">
      <w:pPr>
        <w:tabs>
          <w:tab w:val="left" w:pos="2843"/>
        </w:tabs>
        <w:spacing w:line="240" w:lineRule="auto"/>
        <w:jc w:val="center"/>
        <w:rPr>
          <w:sz w:val="24"/>
          <w:lang w:val="es-CR"/>
        </w:rPr>
      </w:pPr>
      <w:sdt>
        <w:sdtPr>
          <w:rPr>
            <w:sz w:val="24"/>
            <w:lang w:val="es-CR"/>
          </w:rPr>
          <w:alias w:val="Consecutivo"/>
          <w:tag w:val="Consecutivo"/>
          <w:id w:val="-1929563109"/>
          <w:placeholder>
            <w:docPart w:val="DDBE5F2009464AE7A565D1A45F438A56"/>
          </w:placeholder>
          <w:text/>
        </w:sdtPr>
        <w:sdtEndPr/>
        <w:sdtContent>
          <w:r>
            <w:t>SGF-0772-2021</w:t>
          </w:r>
        </w:sdtContent>
      </w:sdt>
      <w:r w:rsidRPr="009B251C" w:rsidR="009B251C">
        <w:rPr>
          <w:sz w:val="24"/>
          <w:lang w:val="es-CR"/>
        </w:rPr>
        <w:t>-</w:t>
      </w:r>
      <w:sdt>
        <w:sdtPr>
          <w:rPr>
            <w:sz w:val="24"/>
            <w:lang w:val="es-CR"/>
          </w:rPr>
          <w:alias w:val="Confidencialidad"/>
          <w:tag w:val="Confidencialidad"/>
          <w:id w:val="804507501"/>
          <w:placeholder>
            <w:docPart w:val="E963CF1367CB43A89939EFA3B5DDB9B4"/>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9B251C" w:rsidR="009B251C">
            <w:rPr>
              <w:sz w:val="24"/>
              <w:lang w:val="es-CR"/>
            </w:rPr>
            <w:t>SGF-PUBLICO</w:t>
          </w:r>
        </w:sdtContent>
      </w:sdt>
    </w:p>
    <w:p w:rsidRPr="009B251C" w:rsidR="009B251C" w:rsidP="009B251C" w:rsidRDefault="009B251C" w14:paraId="0BB51D5C" w14:textId="51AAA228">
      <w:pPr>
        <w:tabs>
          <w:tab w:val="left" w:pos="2843"/>
        </w:tabs>
        <w:spacing w:line="240" w:lineRule="auto"/>
        <w:jc w:val="center"/>
        <w:rPr>
          <w:sz w:val="24"/>
          <w:lang w:val="es-CR"/>
        </w:rPr>
      </w:pPr>
      <w:r>
        <w:rPr>
          <w:sz w:val="24"/>
          <w:lang w:val="es-CR"/>
        </w:rPr>
        <w:t>1</w:t>
      </w:r>
      <w:r w:rsidR="00543E96">
        <w:rPr>
          <w:sz w:val="24"/>
          <w:lang w:val="es-CR"/>
        </w:rPr>
        <w:t>8</w:t>
      </w:r>
      <w:r w:rsidRPr="009B251C">
        <w:rPr>
          <w:sz w:val="24"/>
          <w:lang w:val="es-CR"/>
        </w:rPr>
        <w:t xml:space="preserve"> de marzo 2021</w:t>
      </w:r>
    </w:p>
    <w:p w:rsidRPr="009B251C" w:rsidR="009B251C" w:rsidP="009B251C" w:rsidRDefault="009B251C" w14:paraId="3E340CCB" w14:textId="77777777">
      <w:pPr>
        <w:spacing w:line="240" w:lineRule="auto"/>
        <w:jc w:val="center"/>
        <w:rPr>
          <w:sz w:val="24"/>
        </w:rPr>
      </w:pPr>
    </w:p>
    <w:p w:rsidRPr="009B251C" w:rsidR="009B251C" w:rsidP="009B251C" w:rsidRDefault="009B251C" w14:paraId="6DDB8E53" w14:textId="77777777">
      <w:pPr>
        <w:tabs>
          <w:tab w:val="left" w:pos="2843"/>
        </w:tabs>
        <w:spacing w:line="240" w:lineRule="auto"/>
        <w:rPr>
          <w:b/>
          <w:sz w:val="24"/>
          <w:lang w:val="es-CR"/>
        </w:rPr>
      </w:pPr>
      <w:r w:rsidRPr="009B251C">
        <w:rPr>
          <w:b/>
          <w:sz w:val="24"/>
          <w:lang w:val="es-CR"/>
        </w:rPr>
        <w:t xml:space="preserve">Dirigida a: </w:t>
      </w:r>
    </w:p>
    <w:p w:rsidRPr="009B251C" w:rsidR="009B251C" w:rsidP="009B251C" w:rsidRDefault="009B251C" w14:paraId="1AF00A67" w14:textId="77777777">
      <w:pPr>
        <w:tabs>
          <w:tab w:val="left" w:pos="2843"/>
        </w:tabs>
        <w:spacing w:line="240" w:lineRule="auto"/>
        <w:rPr>
          <w:b/>
          <w:bCs/>
          <w:sz w:val="24"/>
          <w:lang w:val="es-CR"/>
        </w:rPr>
      </w:pPr>
    </w:p>
    <w:p w:rsidRPr="009B251C" w:rsidR="009B251C" w:rsidP="009B251C" w:rsidRDefault="009B251C" w14:paraId="05CBDBD3" w14:textId="77777777">
      <w:pPr>
        <w:widowControl w:val="0"/>
        <w:numPr>
          <w:ilvl w:val="0"/>
          <w:numId w:val="5"/>
        </w:numPr>
        <w:spacing w:after="200" w:line="240" w:lineRule="auto"/>
        <w:ind w:right="86"/>
        <w:contextualSpacing/>
        <w:rPr>
          <w:b/>
          <w:bCs/>
          <w:sz w:val="24"/>
          <w:lang w:val="es-CR" w:eastAsia="es-ES"/>
        </w:rPr>
      </w:pPr>
      <w:r w:rsidRPr="009B251C">
        <w:rPr>
          <w:b/>
          <w:bCs/>
          <w:sz w:val="24"/>
          <w:lang w:val="es-CR" w:eastAsia="es-ES"/>
        </w:rPr>
        <w:t>Bancos públicos, privados y mutuales</w:t>
      </w:r>
    </w:p>
    <w:p w:rsidRPr="009B251C" w:rsidR="009B251C" w:rsidP="009B251C" w:rsidRDefault="009B251C" w14:paraId="78BCEF49" w14:textId="77777777">
      <w:pPr>
        <w:widowControl w:val="0"/>
        <w:numPr>
          <w:ilvl w:val="0"/>
          <w:numId w:val="5"/>
        </w:numPr>
        <w:spacing w:after="200" w:line="240" w:lineRule="auto"/>
        <w:ind w:right="86"/>
        <w:contextualSpacing/>
        <w:rPr>
          <w:b/>
          <w:bCs/>
          <w:sz w:val="24"/>
          <w:lang w:val="es-CR" w:eastAsia="es-ES"/>
        </w:rPr>
      </w:pPr>
      <w:r w:rsidRPr="009B251C">
        <w:rPr>
          <w:b/>
          <w:bCs/>
          <w:sz w:val="24"/>
          <w:lang w:val="es-CR" w:eastAsia="es-ES"/>
        </w:rPr>
        <w:t>Banco Popular, BANHVI y Caja de Ahorro y Préstamos de la ANDE</w:t>
      </w:r>
    </w:p>
    <w:p w:rsidRPr="009B251C" w:rsidR="009B251C" w:rsidP="009B251C" w:rsidRDefault="009B251C" w14:paraId="0334C839" w14:textId="77777777">
      <w:pPr>
        <w:widowControl w:val="0"/>
        <w:numPr>
          <w:ilvl w:val="0"/>
          <w:numId w:val="5"/>
        </w:numPr>
        <w:spacing w:after="200" w:line="240" w:lineRule="auto"/>
        <w:ind w:right="86"/>
        <w:contextualSpacing/>
        <w:rPr>
          <w:b/>
          <w:bCs/>
          <w:sz w:val="24"/>
          <w:lang w:val="es-CR" w:eastAsia="es-ES"/>
        </w:rPr>
      </w:pPr>
      <w:r w:rsidRPr="009B251C">
        <w:rPr>
          <w:b/>
          <w:bCs/>
          <w:sz w:val="24"/>
          <w:lang w:val="es-CR" w:eastAsia="es-ES"/>
        </w:rPr>
        <w:t>Cooperativas y empresas financieras</w:t>
      </w:r>
    </w:p>
    <w:p w:rsidRPr="009B251C" w:rsidR="009B251C" w:rsidP="009B251C" w:rsidRDefault="009B251C" w14:paraId="1AF1DA32" w14:textId="77777777">
      <w:pPr>
        <w:widowControl w:val="0"/>
        <w:numPr>
          <w:ilvl w:val="0"/>
          <w:numId w:val="5"/>
        </w:numPr>
        <w:spacing w:after="200" w:line="240" w:lineRule="auto"/>
        <w:ind w:right="86"/>
        <w:contextualSpacing/>
        <w:rPr>
          <w:b/>
          <w:bCs/>
          <w:sz w:val="24"/>
          <w:lang w:val="es-CR" w:eastAsia="es-ES"/>
        </w:rPr>
      </w:pPr>
      <w:r w:rsidRPr="009B251C">
        <w:rPr>
          <w:b/>
          <w:bCs/>
          <w:sz w:val="24"/>
          <w:lang w:val="es-CR" w:eastAsia="es-ES"/>
        </w:rPr>
        <w:t xml:space="preserve">Grupos y conglomerados financieros </w:t>
      </w:r>
    </w:p>
    <w:p w:rsidRPr="009B251C" w:rsidR="009B251C" w:rsidP="009B251C" w:rsidRDefault="009B251C" w14:paraId="4B4C7F71" w14:textId="77777777">
      <w:pPr>
        <w:widowControl w:val="0"/>
        <w:numPr>
          <w:ilvl w:val="0"/>
          <w:numId w:val="5"/>
        </w:numPr>
        <w:spacing w:after="200" w:line="240" w:lineRule="auto"/>
        <w:ind w:right="86"/>
        <w:contextualSpacing/>
        <w:rPr>
          <w:b/>
          <w:bCs/>
          <w:sz w:val="24"/>
          <w:lang w:val="es-CR" w:eastAsia="es-ES"/>
        </w:rPr>
      </w:pPr>
      <w:r w:rsidRPr="009B251C">
        <w:rPr>
          <w:b/>
          <w:bCs/>
          <w:sz w:val="24"/>
          <w:lang w:val="es-CR" w:eastAsia="es-ES"/>
        </w:rPr>
        <w:t>Casas de cambio</w:t>
      </w:r>
    </w:p>
    <w:p w:rsidRPr="009B251C" w:rsidR="009B251C" w:rsidP="009B251C" w:rsidRDefault="009B251C" w14:paraId="3938CA60" w14:textId="77777777">
      <w:pPr>
        <w:widowControl w:val="0"/>
        <w:spacing w:line="240" w:lineRule="auto"/>
        <w:ind w:right="86"/>
        <w:rPr>
          <w:sz w:val="24"/>
          <w:lang w:val="es-CR"/>
        </w:rPr>
      </w:pPr>
    </w:p>
    <w:p w:rsidRPr="009B251C" w:rsidR="009B251C" w:rsidP="009B251C" w:rsidRDefault="009B251C" w14:paraId="52B88576" w14:textId="52141CFD">
      <w:pPr>
        <w:spacing w:line="240" w:lineRule="auto"/>
        <w:ind w:left="993" w:hanging="993"/>
        <w:rPr>
          <w:rFonts w:cs="Arial"/>
          <w:b/>
          <w:bCs/>
          <w:sz w:val="24"/>
          <w:lang w:val="es-CR"/>
        </w:rPr>
      </w:pPr>
      <w:r w:rsidRPr="009B251C">
        <w:rPr>
          <w:rFonts w:cs="Arial"/>
          <w:b/>
          <w:bCs/>
          <w:sz w:val="24"/>
          <w:lang w:val="es-CR"/>
        </w:rPr>
        <w:t>Asunto:</w:t>
      </w:r>
      <w:r w:rsidRPr="009B251C">
        <w:rPr>
          <w:rFonts w:cs="Arial"/>
          <w:b/>
          <w:bCs/>
          <w:sz w:val="24"/>
          <w:lang w:val="es-CR"/>
        </w:rPr>
        <w:tab/>
        <w:t>Capacitaci</w:t>
      </w:r>
      <w:r w:rsidR="00543E96">
        <w:rPr>
          <w:rFonts w:cs="Arial"/>
          <w:b/>
          <w:bCs/>
          <w:sz w:val="24"/>
          <w:lang w:val="es-CR"/>
        </w:rPr>
        <w:t>ón</w:t>
      </w:r>
      <w:r w:rsidRPr="009B251C">
        <w:rPr>
          <w:rFonts w:cs="Arial"/>
          <w:b/>
          <w:bCs/>
          <w:sz w:val="24"/>
          <w:lang w:val="es-CR"/>
        </w:rPr>
        <w:t xml:space="preserve"> “Demostración </w:t>
      </w:r>
      <w:r w:rsidR="00543E96">
        <w:rPr>
          <w:rFonts w:cs="Arial"/>
          <w:b/>
          <w:bCs/>
          <w:sz w:val="24"/>
          <w:lang w:val="es-CR"/>
        </w:rPr>
        <w:t xml:space="preserve">del uso del </w:t>
      </w:r>
      <w:r w:rsidRPr="009B251C">
        <w:rPr>
          <w:rFonts w:cs="Arial"/>
          <w:b/>
          <w:bCs/>
          <w:sz w:val="24"/>
          <w:lang w:val="es-CR"/>
        </w:rPr>
        <w:t>C</w:t>
      </w:r>
      <w:r w:rsidR="00543E96">
        <w:rPr>
          <w:rFonts w:cs="Arial"/>
          <w:b/>
          <w:bCs/>
          <w:sz w:val="24"/>
          <w:lang w:val="es-CR"/>
        </w:rPr>
        <w:t xml:space="preserve">entro de </w:t>
      </w:r>
      <w:r w:rsidRPr="009B251C">
        <w:rPr>
          <w:rFonts w:cs="Arial"/>
          <w:b/>
          <w:bCs/>
          <w:sz w:val="24"/>
          <w:lang w:val="es-CR"/>
        </w:rPr>
        <w:t>I</w:t>
      </w:r>
      <w:r w:rsidR="00543E96">
        <w:rPr>
          <w:rFonts w:cs="Arial"/>
          <w:b/>
          <w:bCs/>
          <w:sz w:val="24"/>
          <w:lang w:val="es-CR"/>
        </w:rPr>
        <w:t xml:space="preserve">nformación </w:t>
      </w:r>
      <w:r w:rsidRPr="009B251C">
        <w:rPr>
          <w:rFonts w:cs="Arial"/>
          <w:b/>
          <w:bCs/>
          <w:sz w:val="24"/>
          <w:lang w:val="es-CR"/>
        </w:rPr>
        <w:t>C</w:t>
      </w:r>
      <w:r w:rsidR="00543E96">
        <w:rPr>
          <w:rFonts w:cs="Arial"/>
          <w:b/>
          <w:bCs/>
          <w:sz w:val="24"/>
          <w:lang w:val="es-CR"/>
        </w:rPr>
        <w:t xml:space="preserve">onozca a su </w:t>
      </w:r>
      <w:r w:rsidRPr="009B251C">
        <w:rPr>
          <w:rFonts w:cs="Arial"/>
          <w:b/>
          <w:bCs/>
          <w:sz w:val="24"/>
          <w:lang w:val="es-CR"/>
        </w:rPr>
        <w:t>C</w:t>
      </w:r>
      <w:r w:rsidR="00543E96">
        <w:rPr>
          <w:rFonts w:cs="Arial"/>
          <w:b/>
          <w:bCs/>
          <w:sz w:val="24"/>
          <w:lang w:val="es-CR"/>
        </w:rPr>
        <w:t>liente (CICAC)</w:t>
      </w:r>
      <w:r w:rsidRPr="009B251C">
        <w:rPr>
          <w:rFonts w:cs="Arial"/>
          <w:b/>
          <w:bCs/>
          <w:sz w:val="24"/>
          <w:lang w:val="es-CR"/>
        </w:rPr>
        <w:t>”</w:t>
      </w:r>
    </w:p>
    <w:p w:rsidRPr="009B251C" w:rsidR="009B251C" w:rsidP="009B251C" w:rsidRDefault="009B251C" w14:paraId="0BE4EFBD" w14:textId="77777777">
      <w:pPr>
        <w:spacing w:line="240" w:lineRule="auto"/>
        <w:rPr>
          <w:rFonts w:cs="Arial"/>
          <w:b/>
          <w:bCs/>
          <w:sz w:val="24"/>
          <w:lang w:val="es-CR"/>
        </w:rPr>
      </w:pPr>
    </w:p>
    <w:p w:rsidR="00543E96" w:rsidP="009B251C" w:rsidRDefault="00543E96" w14:paraId="003F59FA" w14:textId="77777777">
      <w:pPr>
        <w:spacing w:line="240" w:lineRule="auto"/>
        <w:rPr>
          <w:rFonts w:cs="Arial"/>
          <w:b/>
          <w:bCs/>
          <w:sz w:val="24"/>
          <w:lang w:val="es-CR"/>
        </w:rPr>
      </w:pPr>
    </w:p>
    <w:p w:rsidRPr="009B251C" w:rsidR="009B251C" w:rsidP="009B251C" w:rsidRDefault="009B251C" w14:paraId="68CDE067" w14:textId="45D4654F">
      <w:pPr>
        <w:spacing w:line="240" w:lineRule="auto"/>
        <w:rPr>
          <w:rFonts w:cs="Arial"/>
          <w:b/>
          <w:bCs/>
          <w:sz w:val="24"/>
          <w:lang w:val="es-CR"/>
        </w:rPr>
      </w:pPr>
      <w:r w:rsidRPr="009B251C">
        <w:rPr>
          <w:rFonts w:cs="Arial"/>
          <w:b/>
          <w:bCs/>
          <w:sz w:val="24"/>
          <w:lang w:val="es-CR"/>
        </w:rPr>
        <w:t>El Intendente General de Entidades Financieras</w:t>
      </w:r>
    </w:p>
    <w:p w:rsidRPr="009B251C" w:rsidR="009B251C" w:rsidP="009B251C" w:rsidRDefault="009B251C" w14:paraId="3D26B8D8" w14:textId="77777777">
      <w:pPr>
        <w:spacing w:line="240" w:lineRule="auto"/>
        <w:rPr>
          <w:rFonts w:cs="Arial"/>
          <w:bCs/>
          <w:sz w:val="24"/>
          <w:lang w:val="es-CR"/>
        </w:rPr>
      </w:pPr>
    </w:p>
    <w:p w:rsidRPr="009B251C" w:rsidR="009B251C" w:rsidP="009B251C" w:rsidRDefault="009B251C" w14:paraId="118DFFC0" w14:textId="77777777">
      <w:pPr>
        <w:spacing w:line="240" w:lineRule="auto"/>
        <w:rPr>
          <w:rFonts w:cs="Arial"/>
          <w:b/>
          <w:sz w:val="24"/>
          <w:lang w:val="es-CR"/>
        </w:rPr>
      </w:pPr>
      <w:r w:rsidRPr="009B251C">
        <w:rPr>
          <w:rFonts w:cs="Arial"/>
          <w:b/>
          <w:bCs/>
          <w:sz w:val="24"/>
          <w:lang w:val="es-CR"/>
        </w:rPr>
        <w:t>Considerando que</w:t>
      </w:r>
      <w:r w:rsidRPr="009B251C">
        <w:rPr>
          <w:rFonts w:cs="Arial"/>
          <w:b/>
          <w:sz w:val="24"/>
          <w:lang w:val="es-CR"/>
        </w:rPr>
        <w:t>:</w:t>
      </w:r>
    </w:p>
    <w:p w:rsidRPr="009B251C" w:rsidR="009B251C" w:rsidP="009B251C" w:rsidRDefault="009B251C" w14:paraId="0F9934F5" w14:textId="77777777">
      <w:pPr>
        <w:spacing w:line="240" w:lineRule="auto"/>
        <w:rPr>
          <w:rFonts w:cs="Arial"/>
          <w:b/>
          <w:sz w:val="24"/>
          <w:lang w:val="es-CR"/>
        </w:rPr>
      </w:pPr>
    </w:p>
    <w:p w:rsidRPr="009B251C" w:rsidR="009B251C" w:rsidP="009B251C" w:rsidRDefault="009B251C" w14:paraId="03914412" w14:textId="77777777">
      <w:pPr>
        <w:numPr>
          <w:ilvl w:val="0"/>
          <w:numId w:val="3"/>
        </w:numPr>
        <w:spacing w:line="240" w:lineRule="auto"/>
        <w:contextualSpacing/>
        <w:rPr>
          <w:sz w:val="24"/>
        </w:rPr>
      </w:pPr>
      <w:r w:rsidRPr="009B251C">
        <w:rPr>
          <w:sz w:val="24"/>
        </w:rPr>
        <w:t xml:space="preserve">Mediante la Ley N° 9449 del 10 de mayo del 2017, la Asamblea Legislativa decretó la </w:t>
      </w:r>
      <w:r w:rsidRPr="009B251C">
        <w:rPr>
          <w:i/>
          <w:sz w:val="24"/>
        </w:rPr>
        <w:t>“Reforma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r w:rsidRPr="009B251C">
        <w:rPr>
          <w:sz w:val="24"/>
        </w:rPr>
        <w:t xml:space="preserve">; </w:t>
      </w:r>
      <w:r w:rsidRPr="009B251C">
        <w:rPr>
          <w:rFonts w:cstheme="majorHAnsi"/>
          <w:sz w:val="24"/>
          <w:lang w:val="es-CR" w:eastAsia="es-CR"/>
        </w:rPr>
        <w:t>una de las mejoras obtenidas con la aprobación de la Ley 9449, es la inclusión del artículo 16 bis, el cual le ordena a la Superintendencia General de Entidades Financieras (SUGEF) crear una base de datos con información de la política conozca a su cliente, que centralice la información del cliente, para evitar la duplicidad e inconsistencias en la información proporcionada por el mismo.</w:t>
      </w:r>
    </w:p>
    <w:p w:rsidRPr="009B251C" w:rsidR="009B251C" w:rsidP="009B251C" w:rsidRDefault="009B251C" w14:paraId="16454FF8" w14:textId="77777777">
      <w:pPr>
        <w:spacing w:line="240" w:lineRule="auto"/>
        <w:contextualSpacing/>
        <w:rPr>
          <w:sz w:val="24"/>
          <w:highlight w:val="yellow"/>
        </w:rPr>
      </w:pPr>
    </w:p>
    <w:p w:rsidRPr="009B251C" w:rsidR="009B251C" w:rsidP="009B251C" w:rsidRDefault="009B251C" w14:paraId="7C19ADA3" w14:textId="77777777">
      <w:pPr>
        <w:numPr>
          <w:ilvl w:val="0"/>
          <w:numId w:val="3"/>
        </w:numPr>
        <w:spacing w:line="240" w:lineRule="auto"/>
        <w:contextualSpacing/>
        <w:rPr>
          <w:i/>
          <w:sz w:val="24"/>
          <w:lang w:eastAsia="es-ES"/>
        </w:rPr>
      </w:pPr>
      <w:r w:rsidRPr="009B251C">
        <w:rPr>
          <w:sz w:val="24"/>
        </w:rPr>
        <w:t xml:space="preserve">El Consejo Nacional de Supervisión del Sistema Financiero, en los artículos 7, del acta de la sesión 1637-2021 y 6 del acta de la sesión 1638-2021, celebradas el 18 de enero de 2021 resolvió aprobar en firme el </w:t>
      </w:r>
      <w:r w:rsidRPr="009B251C">
        <w:rPr>
          <w:i/>
          <w:iCs/>
          <w:sz w:val="24"/>
        </w:rPr>
        <w:t>R</w:t>
      </w:r>
      <w:r w:rsidRPr="009B251C">
        <w:rPr>
          <w:i/>
          <w:sz w:val="24"/>
          <w:lang w:eastAsia="es-ES"/>
        </w:rPr>
        <w:t>eglamento del Centro de Información Conozca a su Cliente (CICAC).</w:t>
      </w:r>
    </w:p>
    <w:p w:rsidRPr="009B251C" w:rsidR="009B251C" w:rsidP="009B251C" w:rsidRDefault="009B251C" w14:paraId="00275089" w14:textId="77777777">
      <w:pPr>
        <w:spacing w:line="240" w:lineRule="auto"/>
        <w:rPr>
          <w:i/>
          <w:sz w:val="24"/>
          <w:lang w:eastAsia="es-ES"/>
        </w:rPr>
      </w:pPr>
    </w:p>
    <w:p w:rsidRPr="009B251C" w:rsidR="009B251C" w:rsidP="009B251C" w:rsidRDefault="009B251C" w14:paraId="7F49573B" w14:textId="77777777">
      <w:pPr>
        <w:numPr>
          <w:ilvl w:val="0"/>
          <w:numId w:val="3"/>
        </w:numPr>
        <w:spacing w:line="240" w:lineRule="auto"/>
        <w:contextualSpacing/>
        <w:rPr>
          <w:sz w:val="24"/>
        </w:rPr>
      </w:pPr>
      <w:r w:rsidRPr="009B251C">
        <w:rPr>
          <w:sz w:val="24"/>
        </w:rPr>
        <w:t>El Reglamento del Centro de Información Conozca a su Cliente (CICAC), fue publicado en el alcance Nº17 a la Gaceta Nº19 del 28 de enero de 2021.</w:t>
      </w:r>
    </w:p>
    <w:p w:rsidRPr="009B251C" w:rsidR="009B251C" w:rsidP="009B251C" w:rsidRDefault="009B251C" w14:paraId="3BA46CDE" w14:textId="77777777">
      <w:pPr>
        <w:spacing w:line="240" w:lineRule="auto"/>
        <w:contextualSpacing/>
        <w:rPr>
          <w:sz w:val="24"/>
        </w:rPr>
      </w:pPr>
    </w:p>
    <w:p w:rsidRPr="009B251C" w:rsidR="009B251C" w:rsidP="009B251C" w:rsidRDefault="009B251C" w14:paraId="2DF1613C" w14:textId="77777777">
      <w:pPr>
        <w:numPr>
          <w:ilvl w:val="0"/>
          <w:numId w:val="3"/>
        </w:numPr>
        <w:spacing w:line="240" w:lineRule="auto"/>
        <w:contextualSpacing/>
        <w:rPr>
          <w:sz w:val="24"/>
          <w:lang w:val="es-CR"/>
        </w:rPr>
      </w:pPr>
      <w:r w:rsidRPr="009B251C">
        <w:rPr>
          <w:sz w:val="24"/>
        </w:rPr>
        <w:t>La Superintendente General de Entidades Financieras dispuso mediante Resolución SGF-0241-2021 emitir los Lineamientos operativos para el funcionamiento, acceso y uso del Centro de información conozca a su cliente, Acuerdo SUGEF 35-21.</w:t>
      </w:r>
    </w:p>
    <w:p w:rsidRPr="009B251C" w:rsidR="009B251C" w:rsidP="009B251C" w:rsidRDefault="009B251C" w14:paraId="202BF372" w14:textId="77777777">
      <w:pPr>
        <w:pStyle w:val="ListParagraph"/>
        <w:rPr>
          <w:sz w:val="24"/>
          <w:lang w:val="es-CR"/>
        </w:rPr>
      </w:pPr>
    </w:p>
    <w:p w:rsidRPr="009B251C" w:rsidR="009B251C" w:rsidP="009B251C" w:rsidRDefault="009B251C" w14:paraId="51271C2D" w14:textId="3FB8D826">
      <w:pPr>
        <w:numPr>
          <w:ilvl w:val="0"/>
          <w:numId w:val="3"/>
        </w:numPr>
        <w:spacing w:line="240" w:lineRule="auto"/>
        <w:contextualSpacing/>
        <w:rPr>
          <w:sz w:val="24"/>
        </w:rPr>
      </w:pPr>
      <w:r w:rsidRPr="009B251C">
        <w:rPr>
          <w:sz w:val="24"/>
        </w:rPr>
        <w:lastRenderedPageBreak/>
        <w:t>La disposición “Vigencia” para el Reglamento del CICAC</w:t>
      </w:r>
      <w:r w:rsidR="00BB42F3">
        <w:rPr>
          <w:sz w:val="24"/>
        </w:rPr>
        <w:t>,</w:t>
      </w:r>
      <w:r w:rsidRPr="009B251C">
        <w:rPr>
          <w:sz w:val="24"/>
        </w:rPr>
        <w:t xml:space="preserve"> establece que este reglamento entrar</w:t>
      </w:r>
      <w:r w:rsidR="00BB42F3">
        <w:rPr>
          <w:sz w:val="24"/>
        </w:rPr>
        <w:t>á</w:t>
      </w:r>
      <w:r w:rsidRPr="009B251C">
        <w:rPr>
          <w:sz w:val="24"/>
        </w:rPr>
        <w:t xml:space="preserve"> en vigor </w:t>
      </w:r>
      <w:r w:rsidR="00BB42F3">
        <w:rPr>
          <w:sz w:val="24"/>
        </w:rPr>
        <w:t xml:space="preserve">el </w:t>
      </w:r>
      <w:r w:rsidRPr="009B251C">
        <w:rPr>
          <w:sz w:val="24"/>
        </w:rPr>
        <w:t>1º de enero de 2022.</w:t>
      </w:r>
    </w:p>
    <w:p w:rsidRPr="009B251C" w:rsidR="009B251C" w:rsidP="009B251C" w:rsidRDefault="009B251C" w14:paraId="6470DA4A" w14:textId="77777777">
      <w:pPr>
        <w:spacing w:line="240" w:lineRule="auto"/>
        <w:ind w:left="360"/>
        <w:contextualSpacing/>
        <w:rPr>
          <w:sz w:val="24"/>
          <w:lang w:val="es-CR"/>
        </w:rPr>
      </w:pPr>
    </w:p>
    <w:p w:rsidRPr="009B251C" w:rsidR="009B251C" w:rsidP="009B251C" w:rsidRDefault="009B251C" w14:paraId="587330F5" w14:textId="31490C30">
      <w:pPr>
        <w:numPr>
          <w:ilvl w:val="0"/>
          <w:numId w:val="3"/>
        </w:numPr>
        <w:spacing w:line="240" w:lineRule="auto"/>
        <w:contextualSpacing/>
        <w:outlineLvl w:val="0"/>
        <w:rPr>
          <w:sz w:val="24"/>
          <w:lang w:eastAsia="es-ES"/>
        </w:rPr>
      </w:pPr>
      <w:r w:rsidRPr="009B251C">
        <w:rPr>
          <w:sz w:val="24"/>
          <w:lang w:eastAsia="es-ES"/>
        </w:rPr>
        <w:t>Es de interés público difundir el conocimiento sobre los riesgos de lavado de dinero y financiamiento del terrorismo, con el objeto de incentivar una cultura de prevención y cumplimiento en la gestión de estos riesgos.</w:t>
      </w:r>
    </w:p>
    <w:p w:rsidRPr="009B251C" w:rsidR="009B251C" w:rsidP="009B251C" w:rsidRDefault="009B251C" w14:paraId="562A0C4E" w14:textId="77777777">
      <w:pPr>
        <w:widowControl w:val="0"/>
        <w:spacing w:line="240" w:lineRule="auto"/>
        <w:rPr>
          <w:sz w:val="24"/>
          <w:lang w:eastAsia="es-ES"/>
        </w:rPr>
      </w:pPr>
    </w:p>
    <w:p w:rsidRPr="009B251C" w:rsidR="009B251C" w:rsidP="009B251C" w:rsidRDefault="009B251C" w14:paraId="2626FC5B" w14:textId="53452D13">
      <w:pPr>
        <w:widowControl w:val="0"/>
        <w:numPr>
          <w:ilvl w:val="0"/>
          <w:numId w:val="3"/>
        </w:numPr>
        <w:spacing w:line="240" w:lineRule="auto"/>
        <w:rPr>
          <w:sz w:val="24"/>
          <w:lang w:eastAsia="es-ES"/>
        </w:rPr>
      </w:pPr>
      <w:r w:rsidRPr="009B251C">
        <w:rPr>
          <w:sz w:val="24"/>
          <w:lang w:eastAsia="es-ES"/>
        </w:rPr>
        <w:t xml:space="preserve">Es necesario </w:t>
      </w:r>
      <w:r w:rsidR="00BB42F3">
        <w:rPr>
          <w:sz w:val="24"/>
          <w:lang w:eastAsia="es-ES"/>
        </w:rPr>
        <w:t>realizar</w:t>
      </w:r>
      <w:r w:rsidRPr="009B251C">
        <w:rPr>
          <w:sz w:val="24"/>
          <w:lang w:eastAsia="es-ES"/>
        </w:rPr>
        <w:t xml:space="preserve"> </w:t>
      </w:r>
      <w:r w:rsidR="00BB42F3">
        <w:rPr>
          <w:sz w:val="24"/>
          <w:lang w:eastAsia="es-ES"/>
        </w:rPr>
        <w:t>un</w:t>
      </w:r>
      <w:r w:rsidRPr="009B251C">
        <w:rPr>
          <w:sz w:val="24"/>
          <w:lang w:eastAsia="es-ES"/>
        </w:rPr>
        <w:t xml:space="preserve"> proceso de capacitación </w:t>
      </w:r>
      <w:r w:rsidR="00BB42F3">
        <w:rPr>
          <w:sz w:val="24"/>
          <w:lang w:eastAsia="es-ES"/>
        </w:rPr>
        <w:t xml:space="preserve">sobre el uso </w:t>
      </w:r>
      <w:r w:rsidRPr="009B251C">
        <w:rPr>
          <w:sz w:val="24"/>
          <w:lang w:eastAsia="es-ES"/>
        </w:rPr>
        <w:t>del Centro de información conozca a su cliente (CICAC).</w:t>
      </w:r>
    </w:p>
    <w:p w:rsidRPr="009B251C" w:rsidR="009B251C" w:rsidP="009B251C" w:rsidRDefault="009B251C" w14:paraId="40ABF7BD" w14:textId="77777777">
      <w:pPr>
        <w:widowControl w:val="0"/>
        <w:spacing w:line="240" w:lineRule="auto"/>
        <w:rPr>
          <w:sz w:val="24"/>
          <w:lang w:eastAsia="es-ES"/>
        </w:rPr>
      </w:pPr>
    </w:p>
    <w:p w:rsidRPr="009B251C" w:rsidR="009B251C" w:rsidP="009B251C" w:rsidRDefault="009B251C" w14:paraId="2ACB59A9" w14:textId="77777777">
      <w:pPr>
        <w:contextualSpacing/>
        <w:outlineLvl w:val="0"/>
        <w:rPr>
          <w:sz w:val="24"/>
        </w:rPr>
      </w:pPr>
    </w:p>
    <w:p w:rsidRPr="009B251C" w:rsidR="009B251C" w:rsidP="009B251C" w:rsidRDefault="009B251C" w14:paraId="563B74F8" w14:textId="77777777">
      <w:pPr>
        <w:spacing w:line="240" w:lineRule="auto"/>
        <w:rPr>
          <w:b/>
          <w:sz w:val="24"/>
          <w:lang w:val="es-CR"/>
        </w:rPr>
      </w:pPr>
      <w:r w:rsidRPr="009B251C">
        <w:rPr>
          <w:b/>
          <w:bCs/>
          <w:sz w:val="24"/>
          <w:lang w:val="es-CR"/>
        </w:rPr>
        <w:t>Dispone</w:t>
      </w:r>
      <w:r w:rsidRPr="009B251C">
        <w:rPr>
          <w:b/>
          <w:sz w:val="24"/>
          <w:lang w:val="es-CR"/>
        </w:rPr>
        <w:t>:</w:t>
      </w:r>
    </w:p>
    <w:p w:rsidR="009B251C" w:rsidP="009B251C" w:rsidRDefault="009B251C" w14:paraId="4203405C" w14:textId="20062E0E">
      <w:pPr>
        <w:spacing w:line="240" w:lineRule="auto"/>
        <w:jc w:val="left"/>
        <w:rPr>
          <w:sz w:val="24"/>
          <w:lang w:val="es-CR" w:eastAsia="es-ES"/>
        </w:rPr>
      </w:pPr>
    </w:p>
    <w:p w:rsidRPr="009B251C" w:rsidR="00F0177C" w:rsidP="009B251C" w:rsidRDefault="00F0177C" w14:paraId="2821A541" w14:textId="77777777">
      <w:pPr>
        <w:spacing w:line="240" w:lineRule="auto"/>
        <w:jc w:val="left"/>
        <w:rPr>
          <w:sz w:val="24"/>
          <w:lang w:val="es-CR" w:eastAsia="es-ES"/>
        </w:rPr>
      </w:pPr>
    </w:p>
    <w:p w:rsidR="009B251C" w:rsidP="00382FF5" w:rsidRDefault="009B251C" w14:paraId="11C8E357" w14:textId="34EF21F2">
      <w:pPr>
        <w:widowControl w:val="0"/>
        <w:numPr>
          <w:ilvl w:val="0"/>
          <w:numId w:val="7"/>
        </w:numPr>
        <w:spacing w:line="240" w:lineRule="auto"/>
        <w:rPr>
          <w:sz w:val="24"/>
          <w:lang w:val="es-CR"/>
        </w:rPr>
      </w:pPr>
      <w:r w:rsidRPr="009B251C">
        <w:rPr>
          <w:sz w:val="24"/>
          <w:lang w:val="es-CR"/>
        </w:rPr>
        <w:t xml:space="preserve">Habilitar </w:t>
      </w:r>
      <w:r w:rsidR="00BB42F3">
        <w:rPr>
          <w:sz w:val="24"/>
          <w:lang w:val="es-CR"/>
        </w:rPr>
        <w:t xml:space="preserve">el </w:t>
      </w:r>
      <w:r w:rsidRPr="009B251C">
        <w:rPr>
          <w:sz w:val="24"/>
          <w:lang w:val="es-CR"/>
        </w:rPr>
        <w:t>25 y 26 de marzo de 2021, de 9:00 a.m. a 1:00 p.m. para realizar la siguiente actividad de capacitación.</w:t>
      </w:r>
    </w:p>
    <w:p w:rsidRPr="009B251C" w:rsidR="00BB42F3" w:rsidP="00BB42F3" w:rsidRDefault="00BB42F3" w14:paraId="54F612BC" w14:textId="77777777">
      <w:pPr>
        <w:widowControl w:val="0"/>
        <w:spacing w:line="240" w:lineRule="auto"/>
        <w:ind w:left="360"/>
        <w:rPr>
          <w:sz w:val="24"/>
          <w:lang w:val="es-CR"/>
        </w:rPr>
      </w:pPr>
    </w:p>
    <w:p w:rsidR="009B251C" w:rsidP="00BB42F3" w:rsidRDefault="00BB42F3" w14:paraId="689ADD5E" w14:textId="688FE982">
      <w:pPr>
        <w:widowControl w:val="0"/>
        <w:spacing w:line="240" w:lineRule="auto"/>
        <w:ind w:firstLine="360"/>
        <w:rPr>
          <w:rFonts w:cs="Arial"/>
          <w:b/>
          <w:bCs/>
          <w:sz w:val="24"/>
          <w:lang w:val="es-CR"/>
        </w:rPr>
      </w:pPr>
      <w:r w:rsidRPr="009B251C">
        <w:rPr>
          <w:rFonts w:cs="Arial"/>
          <w:b/>
          <w:bCs/>
          <w:sz w:val="24"/>
          <w:lang w:val="es-CR"/>
        </w:rPr>
        <w:t xml:space="preserve">“Demostración </w:t>
      </w:r>
      <w:r>
        <w:rPr>
          <w:rFonts w:cs="Arial"/>
          <w:b/>
          <w:bCs/>
          <w:sz w:val="24"/>
          <w:lang w:val="es-CR"/>
        </w:rPr>
        <w:t xml:space="preserve">del uso del </w:t>
      </w:r>
      <w:r w:rsidRPr="009B251C">
        <w:rPr>
          <w:rFonts w:cs="Arial"/>
          <w:b/>
          <w:bCs/>
          <w:sz w:val="24"/>
          <w:lang w:val="es-CR"/>
        </w:rPr>
        <w:t>C</w:t>
      </w:r>
      <w:r>
        <w:rPr>
          <w:rFonts w:cs="Arial"/>
          <w:b/>
          <w:bCs/>
          <w:sz w:val="24"/>
          <w:lang w:val="es-CR"/>
        </w:rPr>
        <w:t xml:space="preserve">entro de </w:t>
      </w:r>
      <w:r w:rsidRPr="009B251C">
        <w:rPr>
          <w:rFonts w:cs="Arial"/>
          <w:b/>
          <w:bCs/>
          <w:sz w:val="24"/>
          <w:lang w:val="es-CR"/>
        </w:rPr>
        <w:t>I</w:t>
      </w:r>
      <w:r>
        <w:rPr>
          <w:rFonts w:cs="Arial"/>
          <w:b/>
          <w:bCs/>
          <w:sz w:val="24"/>
          <w:lang w:val="es-CR"/>
        </w:rPr>
        <w:t xml:space="preserve">nformación </w:t>
      </w:r>
      <w:r w:rsidRPr="009B251C">
        <w:rPr>
          <w:rFonts w:cs="Arial"/>
          <w:b/>
          <w:bCs/>
          <w:sz w:val="24"/>
          <w:lang w:val="es-CR"/>
        </w:rPr>
        <w:t>C</w:t>
      </w:r>
      <w:r>
        <w:rPr>
          <w:rFonts w:cs="Arial"/>
          <w:b/>
          <w:bCs/>
          <w:sz w:val="24"/>
          <w:lang w:val="es-CR"/>
        </w:rPr>
        <w:t xml:space="preserve">onozca a su </w:t>
      </w:r>
      <w:r w:rsidRPr="009B251C">
        <w:rPr>
          <w:rFonts w:cs="Arial"/>
          <w:b/>
          <w:bCs/>
          <w:sz w:val="24"/>
          <w:lang w:val="es-CR"/>
        </w:rPr>
        <w:t>C</w:t>
      </w:r>
      <w:r>
        <w:rPr>
          <w:rFonts w:cs="Arial"/>
          <w:b/>
          <w:bCs/>
          <w:sz w:val="24"/>
          <w:lang w:val="es-CR"/>
        </w:rPr>
        <w:t>liente</w:t>
      </w:r>
      <w:r w:rsidRPr="009B251C">
        <w:rPr>
          <w:rFonts w:cs="Arial"/>
          <w:b/>
          <w:bCs/>
          <w:sz w:val="24"/>
          <w:lang w:val="es-CR"/>
        </w:rPr>
        <w:t>”</w:t>
      </w:r>
    </w:p>
    <w:p w:rsidR="00BB42F3" w:rsidP="009B251C" w:rsidRDefault="00BB42F3" w14:paraId="6DE51983" w14:textId="2213CE57">
      <w:pPr>
        <w:widowControl w:val="0"/>
        <w:spacing w:line="240" w:lineRule="auto"/>
        <w:rPr>
          <w:sz w:val="24"/>
          <w:lang w:val="es-CR"/>
        </w:rPr>
      </w:pPr>
    </w:p>
    <w:p w:rsidRPr="009B251C" w:rsidR="00931056" w:rsidP="009B251C" w:rsidRDefault="00931056" w14:paraId="6CDFA61C" w14:textId="77777777">
      <w:pPr>
        <w:widowControl w:val="0"/>
        <w:spacing w:line="240" w:lineRule="auto"/>
        <w:rPr>
          <w:sz w:val="24"/>
          <w:lang w:val="es-CR"/>
        </w:rPr>
      </w:pPr>
    </w:p>
    <w:p w:rsidRPr="009B251C" w:rsidR="009B251C" w:rsidP="00382FF5" w:rsidRDefault="009B251C" w14:paraId="182B541D" w14:textId="77777777">
      <w:pPr>
        <w:widowControl w:val="0"/>
        <w:numPr>
          <w:ilvl w:val="0"/>
          <w:numId w:val="7"/>
        </w:numPr>
        <w:spacing w:line="240" w:lineRule="auto"/>
        <w:rPr>
          <w:sz w:val="24"/>
          <w:lang w:val="es-CR"/>
        </w:rPr>
      </w:pPr>
      <w:r w:rsidRPr="009B251C">
        <w:rPr>
          <w:sz w:val="24"/>
          <w:lang w:val="es-CR"/>
        </w:rPr>
        <w:t>Que la participación a la actividad indicada está dirigida únicamente a los sujetos obligados establecidos en el artículo 14 de la ley 7786, por lo que se validará que los participantes previamente registrados, sean parte de los sujetos obligados, caso contrario será excluido de la actividad. En casos excepcionales que requieran hacer cambios a los inscritos notificados, debe hacerse con tres días hábiles antes del evento.</w:t>
      </w:r>
    </w:p>
    <w:p w:rsidR="009B251C" w:rsidP="009B251C" w:rsidRDefault="009B251C" w14:paraId="5146A4C4" w14:textId="2E56ABD2">
      <w:pPr>
        <w:pStyle w:val="ListParagraph"/>
        <w:rPr>
          <w:sz w:val="24"/>
          <w:lang w:val="es-CR"/>
        </w:rPr>
      </w:pPr>
    </w:p>
    <w:p w:rsidRPr="009B251C" w:rsidR="001B1635" w:rsidP="009B251C" w:rsidRDefault="001B1635" w14:paraId="4E0A5FAB" w14:textId="77777777">
      <w:pPr>
        <w:pStyle w:val="ListParagraph"/>
        <w:rPr>
          <w:sz w:val="24"/>
          <w:lang w:val="es-CR"/>
        </w:rPr>
      </w:pPr>
    </w:p>
    <w:p w:rsidRPr="000E1447" w:rsidR="009B251C" w:rsidP="00382FF5" w:rsidRDefault="009B251C" w14:paraId="751C2BD2" w14:textId="7F050ECA">
      <w:pPr>
        <w:widowControl w:val="0"/>
        <w:numPr>
          <w:ilvl w:val="0"/>
          <w:numId w:val="7"/>
        </w:numPr>
        <w:spacing w:line="240" w:lineRule="auto"/>
        <w:rPr>
          <w:sz w:val="24"/>
          <w:lang w:val="es-CR"/>
        </w:rPr>
      </w:pPr>
      <w:r w:rsidRPr="009B251C">
        <w:rPr>
          <w:sz w:val="24"/>
          <w:lang w:val="es-CR"/>
        </w:rPr>
        <w:t xml:space="preserve">En esta capacitación </w:t>
      </w:r>
      <w:r w:rsidR="00F0177C">
        <w:rPr>
          <w:sz w:val="24"/>
          <w:lang w:val="es-CR"/>
        </w:rPr>
        <w:t xml:space="preserve">se considera </w:t>
      </w:r>
      <w:r w:rsidR="00931056">
        <w:rPr>
          <w:sz w:val="24"/>
          <w:lang w:val="es-CR"/>
        </w:rPr>
        <w:t>conveniente la participación del</w:t>
      </w:r>
      <w:r w:rsidRPr="009B251C">
        <w:rPr>
          <w:sz w:val="24"/>
          <w:lang w:val="es-CR"/>
        </w:rPr>
        <w:t xml:space="preserve"> oficial de cumplimiento titular y </w:t>
      </w:r>
      <w:r w:rsidR="00931056">
        <w:rPr>
          <w:sz w:val="24"/>
          <w:lang w:val="es-CR"/>
        </w:rPr>
        <w:t>d</w:t>
      </w:r>
      <w:r w:rsidRPr="009B251C">
        <w:rPr>
          <w:sz w:val="24"/>
          <w:lang w:val="es-CR"/>
        </w:rPr>
        <w:t>el oficial de cumplimiento adjunto</w:t>
      </w:r>
      <w:r w:rsidR="00931056">
        <w:rPr>
          <w:sz w:val="24"/>
          <w:lang w:val="es-CR"/>
        </w:rPr>
        <w:t>, así como de</w:t>
      </w:r>
      <w:r w:rsidRPr="009B251C">
        <w:rPr>
          <w:sz w:val="24"/>
          <w:lang w:val="es-CR"/>
        </w:rPr>
        <w:t xml:space="preserve"> personas que estén relacionadas directamente con el proceso de completitud de la información para la atención de la política conozca a su cliente, según la siguiente asignación de espacios por grupos:</w:t>
      </w:r>
    </w:p>
    <w:p w:rsidRPr="009B251C" w:rsidR="009B251C" w:rsidP="009B251C" w:rsidRDefault="009B251C" w14:paraId="54CA1F5C" w14:textId="77777777">
      <w:pPr>
        <w:pStyle w:val="ListParagraph"/>
        <w:rPr>
          <w:sz w:val="24"/>
          <w:lang w:val="es-CR"/>
        </w:rPr>
      </w:pPr>
    </w:p>
    <w:tbl>
      <w:tblPr>
        <w:tblW w:w="5140" w:type="dxa"/>
        <w:jc w:val="center"/>
        <w:tblCellMar>
          <w:left w:w="70" w:type="dxa"/>
          <w:right w:w="70" w:type="dxa"/>
        </w:tblCellMar>
        <w:tblLook w:val="04A0" w:firstRow="1" w:lastRow="0" w:firstColumn="1" w:lastColumn="0" w:noHBand="0" w:noVBand="1"/>
      </w:tblPr>
      <w:tblGrid>
        <w:gridCol w:w="4040"/>
        <w:gridCol w:w="1100"/>
      </w:tblGrid>
      <w:tr w:rsidRPr="0090038B" w:rsidR="000E1447" w:rsidTr="00F0177C" w14:paraId="6D49ADD4" w14:textId="77777777">
        <w:trPr>
          <w:trHeight w:val="315"/>
          <w:tblHeader/>
          <w:jc w:val="center"/>
        </w:trPr>
        <w:tc>
          <w:tcPr>
            <w:tcW w:w="4040" w:type="dxa"/>
            <w:tcBorders>
              <w:top w:val="single" w:color="auto" w:sz="8" w:space="0"/>
              <w:left w:val="single" w:color="auto" w:sz="8" w:space="0"/>
              <w:bottom w:val="nil"/>
              <w:right w:val="single" w:color="auto" w:sz="8" w:space="0"/>
            </w:tcBorders>
            <w:shd w:val="clear" w:color="000000" w:fill="1F3864"/>
            <w:vAlign w:val="center"/>
            <w:hideMark/>
          </w:tcPr>
          <w:p w:rsidRPr="0090038B" w:rsidR="000E1447" w:rsidP="004645E7" w:rsidRDefault="000E1447" w14:paraId="7FA10659" w14:textId="77777777">
            <w:pPr>
              <w:spacing w:line="240" w:lineRule="auto"/>
              <w:jc w:val="center"/>
              <w:rPr>
                <w:rFonts w:cs="Calibri"/>
                <w:b/>
                <w:bCs/>
                <w:color w:val="FFFFFF"/>
                <w:sz w:val="24"/>
                <w:lang w:val="es-CR" w:eastAsia="es-CR"/>
              </w:rPr>
            </w:pPr>
            <w:r w:rsidRPr="0090038B">
              <w:rPr>
                <w:rFonts w:cs="Calibri"/>
                <w:b/>
                <w:bCs/>
                <w:color w:val="FFFFFF"/>
                <w:sz w:val="24"/>
                <w:lang w:val="es-CR" w:eastAsia="es-CR"/>
              </w:rPr>
              <w:lastRenderedPageBreak/>
              <w:t>25 de marzo de 2021</w:t>
            </w:r>
          </w:p>
        </w:tc>
        <w:tc>
          <w:tcPr>
            <w:tcW w:w="1100" w:type="dxa"/>
            <w:vMerge w:val="restart"/>
            <w:tcBorders>
              <w:top w:val="single" w:color="auto" w:sz="8" w:space="0"/>
              <w:left w:val="single" w:color="auto" w:sz="8" w:space="0"/>
              <w:right w:val="single" w:color="auto" w:sz="8" w:space="0"/>
            </w:tcBorders>
            <w:shd w:val="clear" w:color="000000" w:fill="1F3864"/>
            <w:vAlign w:val="center"/>
            <w:hideMark/>
          </w:tcPr>
          <w:p w:rsidRPr="0090038B" w:rsidR="000E1447" w:rsidP="004645E7" w:rsidRDefault="000E1447" w14:paraId="100D01C2" w14:textId="77777777">
            <w:pPr>
              <w:spacing w:line="240" w:lineRule="auto"/>
              <w:jc w:val="left"/>
              <w:rPr>
                <w:rFonts w:cs="Calibri"/>
                <w:b/>
                <w:bCs/>
                <w:color w:val="FFFFFF"/>
                <w:sz w:val="24"/>
                <w:lang w:val="es-CR" w:eastAsia="es-CR"/>
              </w:rPr>
            </w:pPr>
            <w:r w:rsidRPr="0090038B">
              <w:rPr>
                <w:rFonts w:cs="Calibri"/>
                <w:b/>
                <w:bCs/>
                <w:color w:val="FFFFFF"/>
                <w:sz w:val="24"/>
                <w:lang w:val="es-CR" w:eastAsia="es-CR"/>
              </w:rPr>
              <w:t>Espacios</w:t>
            </w:r>
          </w:p>
          <w:p w:rsidRPr="0090038B" w:rsidR="000E1447" w:rsidP="004645E7" w:rsidRDefault="000E1447" w14:paraId="5F7D844F" w14:textId="5E09208E">
            <w:pPr>
              <w:spacing w:line="240" w:lineRule="auto"/>
              <w:jc w:val="left"/>
              <w:rPr>
                <w:rFonts w:cs="Calibri"/>
                <w:b/>
                <w:bCs/>
                <w:color w:val="FFFFFF"/>
                <w:sz w:val="24"/>
                <w:lang w:val="es-CR" w:eastAsia="es-CR"/>
              </w:rPr>
            </w:pPr>
            <w:r w:rsidRPr="0090038B">
              <w:rPr>
                <w:rFonts w:cs="Calibri"/>
                <w:b/>
                <w:bCs/>
                <w:color w:val="FFFFFF"/>
                <w:sz w:val="24"/>
                <w:lang w:val="es-CR" w:eastAsia="es-CR"/>
              </w:rPr>
              <w:t> </w:t>
            </w:r>
          </w:p>
        </w:tc>
      </w:tr>
      <w:tr w:rsidRPr="0090038B" w:rsidR="000E1447" w:rsidTr="00F0177C" w14:paraId="2FE3DB2E" w14:textId="77777777">
        <w:trPr>
          <w:trHeight w:val="330"/>
          <w:tblHeader/>
          <w:jc w:val="center"/>
        </w:trPr>
        <w:tc>
          <w:tcPr>
            <w:tcW w:w="4040" w:type="dxa"/>
            <w:tcBorders>
              <w:top w:val="nil"/>
              <w:left w:val="single" w:color="auto" w:sz="8" w:space="0"/>
              <w:bottom w:val="single" w:color="auto" w:sz="8" w:space="0"/>
              <w:right w:val="single" w:color="auto" w:sz="8" w:space="0"/>
            </w:tcBorders>
            <w:shd w:val="clear" w:color="000000" w:fill="1F3864"/>
            <w:vAlign w:val="center"/>
            <w:hideMark/>
          </w:tcPr>
          <w:p w:rsidRPr="0090038B" w:rsidR="000E1447" w:rsidP="004645E7" w:rsidRDefault="000E1447" w14:paraId="3E9E83C5" w14:textId="77777777">
            <w:pPr>
              <w:spacing w:line="240" w:lineRule="auto"/>
              <w:jc w:val="center"/>
              <w:rPr>
                <w:rFonts w:cs="Calibri"/>
                <w:b/>
                <w:bCs/>
                <w:color w:val="FFFFFF"/>
                <w:sz w:val="24"/>
                <w:lang w:val="es-CR" w:eastAsia="es-CR"/>
              </w:rPr>
            </w:pPr>
            <w:r w:rsidRPr="0090038B">
              <w:rPr>
                <w:rFonts w:cs="Calibri"/>
                <w:b/>
                <w:bCs/>
                <w:color w:val="FFFFFF"/>
                <w:sz w:val="24"/>
                <w:lang w:val="es-CR" w:eastAsia="es-CR"/>
              </w:rPr>
              <w:t>Grupo 1</w:t>
            </w:r>
          </w:p>
        </w:tc>
        <w:tc>
          <w:tcPr>
            <w:tcW w:w="1100" w:type="dxa"/>
            <w:vMerge/>
            <w:tcBorders>
              <w:left w:val="single" w:color="auto" w:sz="8" w:space="0"/>
              <w:right w:val="single" w:color="auto" w:sz="8" w:space="0"/>
            </w:tcBorders>
            <w:vAlign w:val="center"/>
            <w:hideMark/>
          </w:tcPr>
          <w:p w:rsidRPr="0090038B" w:rsidR="000E1447" w:rsidP="004645E7" w:rsidRDefault="000E1447" w14:paraId="6231E9D1" w14:textId="3EFC724F">
            <w:pPr>
              <w:spacing w:line="240" w:lineRule="auto"/>
              <w:jc w:val="left"/>
              <w:rPr>
                <w:rFonts w:cs="Calibri"/>
                <w:b/>
                <w:bCs/>
                <w:color w:val="FFFFFF"/>
                <w:sz w:val="24"/>
                <w:lang w:val="es-CR" w:eastAsia="es-CR"/>
              </w:rPr>
            </w:pPr>
          </w:p>
        </w:tc>
      </w:tr>
      <w:tr w:rsidRPr="0090038B" w:rsidR="000E1447" w:rsidTr="00F0177C" w14:paraId="4CB4FB9D" w14:textId="77777777">
        <w:trPr>
          <w:trHeight w:val="330"/>
          <w:tblHeader/>
          <w:jc w:val="center"/>
        </w:trPr>
        <w:tc>
          <w:tcPr>
            <w:tcW w:w="4040" w:type="dxa"/>
            <w:tcBorders>
              <w:top w:val="nil"/>
              <w:left w:val="single" w:color="auto" w:sz="8" w:space="0"/>
              <w:bottom w:val="single" w:color="auto" w:sz="8" w:space="0"/>
              <w:right w:val="single" w:color="auto" w:sz="8" w:space="0"/>
            </w:tcBorders>
            <w:shd w:val="clear" w:color="000000" w:fill="1F3864"/>
            <w:vAlign w:val="center"/>
            <w:hideMark/>
          </w:tcPr>
          <w:p w:rsidRPr="0090038B" w:rsidR="000E1447" w:rsidP="004645E7" w:rsidRDefault="000E1447" w14:paraId="535C4EE6" w14:textId="77777777">
            <w:pPr>
              <w:spacing w:line="240" w:lineRule="auto"/>
              <w:jc w:val="center"/>
              <w:rPr>
                <w:rFonts w:cs="Calibri"/>
                <w:b/>
                <w:bCs/>
                <w:color w:val="FFFFFF"/>
                <w:sz w:val="24"/>
                <w:lang w:val="es-CR" w:eastAsia="es-CR"/>
              </w:rPr>
            </w:pPr>
            <w:r w:rsidRPr="0090038B">
              <w:rPr>
                <w:rFonts w:cs="Calibri"/>
                <w:b/>
                <w:bCs/>
                <w:color w:val="FFFFFF"/>
                <w:sz w:val="24"/>
                <w:lang w:val="es-CR" w:eastAsia="es-CR"/>
              </w:rPr>
              <w:t>Nombre de la entidad</w:t>
            </w:r>
          </w:p>
        </w:tc>
        <w:tc>
          <w:tcPr>
            <w:tcW w:w="1100" w:type="dxa"/>
            <w:vMerge/>
            <w:tcBorders>
              <w:left w:val="single" w:color="auto" w:sz="8" w:space="0"/>
              <w:bottom w:val="single" w:color="auto" w:sz="8" w:space="0"/>
              <w:right w:val="single" w:color="auto" w:sz="8" w:space="0"/>
            </w:tcBorders>
            <w:shd w:val="clear" w:color="000000" w:fill="1F3864"/>
            <w:vAlign w:val="center"/>
            <w:hideMark/>
          </w:tcPr>
          <w:p w:rsidRPr="0090038B" w:rsidR="000E1447" w:rsidP="004645E7" w:rsidRDefault="000E1447" w14:paraId="174BA992" w14:textId="2BD45AFD">
            <w:pPr>
              <w:spacing w:line="240" w:lineRule="auto"/>
              <w:jc w:val="left"/>
              <w:rPr>
                <w:rFonts w:cs="Calibri"/>
                <w:b/>
                <w:bCs/>
                <w:color w:val="FFFFFF"/>
                <w:sz w:val="24"/>
                <w:lang w:val="es-CR" w:eastAsia="es-CR"/>
              </w:rPr>
            </w:pPr>
          </w:p>
        </w:tc>
      </w:tr>
      <w:tr w:rsidRPr="0090038B" w:rsidR="009B251C" w:rsidTr="00F0177C" w14:paraId="6CCA00DA" w14:textId="77777777">
        <w:trPr>
          <w:trHeight w:val="330"/>
          <w:tblHeader/>
          <w:jc w:val="center"/>
        </w:trPr>
        <w:tc>
          <w:tcPr>
            <w:tcW w:w="4040"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56258B01" w14:textId="77777777">
            <w:pPr>
              <w:spacing w:line="240" w:lineRule="auto"/>
              <w:ind w:firstLine="240" w:firstLineChars="100"/>
              <w:jc w:val="left"/>
              <w:rPr>
                <w:rFonts w:cs="Calibri"/>
                <w:color w:val="000000"/>
                <w:sz w:val="24"/>
                <w:lang w:val="es-CR" w:eastAsia="es-CR"/>
              </w:rPr>
            </w:pPr>
            <w:r w:rsidRPr="0090038B">
              <w:rPr>
                <w:rFonts w:cs="Calibri"/>
                <w:color w:val="000000"/>
                <w:sz w:val="24"/>
                <w:lang w:val="es-CR" w:eastAsia="es-CR"/>
              </w:rPr>
              <w:t>1. Banco de Costa Rica</w:t>
            </w:r>
          </w:p>
        </w:tc>
        <w:tc>
          <w:tcPr>
            <w:tcW w:w="1100"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79527E73" w14:textId="77777777">
            <w:pPr>
              <w:spacing w:line="240" w:lineRule="auto"/>
              <w:jc w:val="center"/>
              <w:rPr>
                <w:rFonts w:cs="Calibri"/>
                <w:color w:val="000000"/>
                <w:sz w:val="24"/>
                <w:lang w:val="es-CR" w:eastAsia="es-CR"/>
              </w:rPr>
            </w:pPr>
            <w:r w:rsidRPr="0090038B">
              <w:rPr>
                <w:rFonts w:cs="Calibri"/>
                <w:color w:val="000000"/>
                <w:sz w:val="24"/>
                <w:lang w:eastAsia="es-ES"/>
              </w:rPr>
              <w:t>7</w:t>
            </w:r>
          </w:p>
        </w:tc>
      </w:tr>
      <w:tr w:rsidRPr="0090038B" w:rsidR="009B251C" w:rsidTr="00F0177C" w14:paraId="7C168A54" w14:textId="77777777">
        <w:trPr>
          <w:trHeight w:val="330"/>
          <w:tblHeader/>
          <w:jc w:val="center"/>
        </w:trPr>
        <w:tc>
          <w:tcPr>
            <w:tcW w:w="4040"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1C8FADCC" w14:textId="77777777">
            <w:pPr>
              <w:spacing w:line="240" w:lineRule="auto"/>
              <w:ind w:firstLine="240" w:firstLineChars="100"/>
              <w:jc w:val="left"/>
              <w:rPr>
                <w:rFonts w:cs="Calibri"/>
                <w:color w:val="000000"/>
                <w:sz w:val="24"/>
                <w:lang w:val="es-CR" w:eastAsia="es-CR"/>
              </w:rPr>
            </w:pPr>
            <w:r w:rsidRPr="0090038B">
              <w:rPr>
                <w:rFonts w:cs="Calibri"/>
                <w:color w:val="000000"/>
                <w:sz w:val="24"/>
                <w:lang w:val="es-CR" w:eastAsia="es-CR"/>
              </w:rPr>
              <w:t>2. Banco Nacional de Costa Rica</w:t>
            </w:r>
          </w:p>
        </w:tc>
        <w:tc>
          <w:tcPr>
            <w:tcW w:w="1100"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4F0B35AA" w14:textId="77777777">
            <w:pPr>
              <w:spacing w:line="240" w:lineRule="auto"/>
              <w:jc w:val="center"/>
              <w:rPr>
                <w:rFonts w:cs="Calibri"/>
                <w:color w:val="000000"/>
                <w:sz w:val="24"/>
                <w:lang w:val="es-CR" w:eastAsia="es-CR"/>
              </w:rPr>
            </w:pPr>
            <w:r w:rsidRPr="0090038B">
              <w:rPr>
                <w:rFonts w:cs="Calibri"/>
                <w:color w:val="000000"/>
                <w:sz w:val="24"/>
                <w:lang w:eastAsia="es-ES"/>
              </w:rPr>
              <w:t>7</w:t>
            </w:r>
          </w:p>
        </w:tc>
      </w:tr>
      <w:tr w:rsidRPr="0090038B" w:rsidR="009B251C" w:rsidTr="00F0177C" w14:paraId="48FC9EAE" w14:textId="77777777">
        <w:trPr>
          <w:trHeight w:val="330"/>
          <w:tblHeader/>
          <w:jc w:val="center"/>
        </w:trPr>
        <w:tc>
          <w:tcPr>
            <w:tcW w:w="4040"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07C5B4FA" w14:textId="77777777">
            <w:pPr>
              <w:spacing w:line="240" w:lineRule="auto"/>
              <w:ind w:firstLine="240" w:firstLineChars="100"/>
              <w:jc w:val="left"/>
              <w:rPr>
                <w:rFonts w:cs="Calibri"/>
                <w:color w:val="000000"/>
                <w:sz w:val="24"/>
                <w:lang w:val="es-CR" w:eastAsia="es-CR"/>
              </w:rPr>
            </w:pPr>
            <w:r w:rsidRPr="0090038B">
              <w:rPr>
                <w:rFonts w:cs="Calibri"/>
                <w:color w:val="000000"/>
                <w:sz w:val="24"/>
                <w:lang w:val="es-CR" w:eastAsia="es-CR"/>
              </w:rPr>
              <w:t>3. Banco Hipotecario de la Vivienda</w:t>
            </w:r>
          </w:p>
        </w:tc>
        <w:tc>
          <w:tcPr>
            <w:tcW w:w="1100"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46BC830F" w14:textId="77777777">
            <w:pPr>
              <w:spacing w:line="240" w:lineRule="auto"/>
              <w:jc w:val="center"/>
              <w:rPr>
                <w:rFonts w:cs="Calibri"/>
                <w:color w:val="000000"/>
                <w:sz w:val="24"/>
                <w:lang w:val="es-CR" w:eastAsia="es-CR"/>
              </w:rPr>
            </w:pPr>
            <w:r w:rsidRPr="0090038B">
              <w:rPr>
                <w:rFonts w:cs="Calibri"/>
                <w:color w:val="000000"/>
                <w:sz w:val="24"/>
                <w:lang w:eastAsia="es-ES"/>
              </w:rPr>
              <w:t>7</w:t>
            </w:r>
          </w:p>
        </w:tc>
      </w:tr>
      <w:tr w:rsidRPr="0090038B" w:rsidR="009B251C" w:rsidTr="00F0177C" w14:paraId="6AC6DD65" w14:textId="77777777">
        <w:trPr>
          <w:trHeight w:val="645"/>
          <w:tblHeader/>
          <w:jc w:val="center"/>
        </w:trPr>
        <w:tc>
          <w:tcPr>
            <w:tcW w:w="4040"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1E6056F3" w14:textId="77777777">
            <w:pPr>
              <w:spacing w:line="240" w:lineRule="auto"/>
              <w:ind w:left="211" w:firstLine="29" w:firstLineChars="12"/>
              <w:jc w:val="left"/>
              <w:rPr>
                <w:rFonts w:cs="Calibri"/>
                <w:color w:val="000000"/>
                <w:sz w:val="24"/>
                <w:lang w:val="es-CR" w:eastAsia="es-CR"/>
              </w:rPr>
            </w:pPr>
            <w:r w:rsidRPr="0090038B">
              <w:rPr>
                <w:rFonts w:cs="Calibri"/>
                <w:color w:val="000000"/>
                <w:sz w:val="24"/>
                <w:lang w:val="es-CR" w:eastAsia="es-CR"/>
              </w:rPr>
              <w:t>4. Banco Popular y de Desarrollo      Comunal</w:t>
            </w:r>
          </w:p>
        </w:tc>
        <w:tc>
          <w:tcPr>
            <w:tcW w:w="1100"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70F464AB" w14:textId="77777777">
            <w:pPr>
              <w:spacing w:line="240" w:lineRule="auto"/>
              <w:jc w:val="center"/>
              <w:rPr>
                <w:rFonts w:cs="Calibri"/>
                <w:color w:val="000000"/>
                <w:sz w:val="24"/>
                <w:lang w:val="es-CR" w:eastAsia="es-CR"/>
              </w:rPr>
            </w:pPr>
            <w:r w:rsidRPr="0090038B">
              <w:rPr>
                <w:rFonts w:cs="Calibri"/>
                <w:color w:val="000000"/>
                <w:sz w:val="24"/>
                <w:lang w:eastAsia="es-ES"/>
              </w:rPr>
              <w:t>7</w:t>
            </w:r>
          </w:p>
        </w:tc>
      </w:tr>
      <w:tr w:rsidRPr="0090038B" w:rsidR="009B251C" w:rsidTr="00F0177C" w14:paraId="1C6B44F0" w14:textId="77777777">
        <w:trPr>
          <w:trHeight w:val="330"/>
          <w:tblHeader/>
          <w:jc w:val="center"/>
        </w:trPr>
        <w:tc>
          <w:tcPr>
            <w:tcW w:w="4040"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6A284D78" w14:textId="77777777">
            <w:pPr>
              <w:spacing w:line="240" w:lineRule="auto"/>
              <w:ind w:firstLine="240" w:firstLineChars="100"/>
              <w:jc w:val="left"/>
              <w:rPr>
                <w:rFonts w:cs="Calibri"/>
                <w:color w:val="000000"/>
                <w:sz w:val="24"/>
                <w:lang w:val="es-CR" w:eastAsia="es-CR"/>
              </w:rPr>
            </w:pPr>
            <w:r w:rsidRPr="0090038B">
              <w:rPr>
                <w:rFonts w:cs="Calibri"/>
                <w:color w:val="000000"/>
                <w:sz w:val="24"/>
                <w:lang w:val="es-CR" w:eastAsia="es-CR"/>
              </w:rPr>
              <w:t>5. Banco BAC San José S.A.</w:t>
            </w:r>
          </w:p>
        </w:tc>
        <w:tc>
          <w:tcPr>
            <w:tcW w:w="1100"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2730F672" w14:textId="77777777">
            <w:pPr>
              <w:spacing w:line="240" w:lineRule="auto"/>
              <w:jc w:val="center"/>
              <w:rPr>
                <w:rFonts w:cs="Calibri"/>
                <w:color w:val="000000"/>
                <w:sz w:val="24"/>
                <w:lang w:val="es-CR" w:eastAsia="es-CR"/>
              </w:rPr>
            </w:pPr>
            <w:r w:rsidRPr="0090038B">
              <w:rPr>
                <w:rFonts w:cs="Calibri"/>
                <w:color w:val="000000"/>
                <w:sz w:val="24"/>
                <w:lang w:eastAsia="es-ES"/>
              </w:rPr>
              <w:t>7</w:t>
            </w:r>
          </w:p>
        </w:tc>
      </w:tr>
      <w:tr w:rsidRPr="0090038B" w:rsidR="009B251C" w:rsidTr="00F0177C" w14:paraId="031CBF5E" w14:textId="77777777">
        <w:trPr>
          <w:trHeight w:val="330"/>
          <w:tblHeader/>
          <w:jc w:val="center"/>
        </w:trPr>
        <w:tc>
          <w:tcPr>
            <w:tcW w:w="4040"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5A4076A4" w14:textId="77777777">
            <w:pPr>
              <w:spacing w:line="240" w:lineRule="auto"/>
              <w:ind w:firstLine="240" w:firstLineChars="100"/>
              <w:jc w:val="left"/>
              <w:rPr>
                <w:rFonts w:cs="Calibri"/>
                <w:color w:val="000000"/>
                <w:sz w:val="24"/>
                <w:lang w:val="es-CR" w:eastAsia="es-CR"/>
              </w:rPr>
            </w:pPr>
            <w:r w:rsidRPr="0090038B">
              <w:rPr>
                <w:rFonts w:cs="Calibri"/>
                <w:color w:val="000000"/>
                <w:sz w:val="24"/>
                <w:lang w:val="es-CR" w:eastAsia="es-CR"/>
              </w:rPr>
              <w:t>6. Banco BCT S.A.</w:t>
            </w:r>
          </w:p>
        </w:tc>
        <w:tc>
          <w:tcPr>
            <w:tcW w:w="1100"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7614480B" w14:textId="77777777">
            <w:pPr>
              <w:spacing w:line="240" w:lineRule="auto"/>
              <w:jc w:val="center"/>
              <w:rPr>
                <w:rFonts w:cs="Calibri"/>
                <w:color w:val="000000"/>
                <w:sz w:val="24"/>
                <w:lang w:val="es-CR" w:eastAsia="es-CR"/>
              </w:rPr>
            </w:pPr>
            <w:r w:rsidRPr="0090038B">
              <w:rPr>
                <w:rFonts w:cs="Calibri"/>
                <w:color w:val="000000"/>
                <w:sz w:val="24"/>
                <w:lang w:val="es-CR" w:eastAsia="es-CR"/>
              </w:rPr>
              <w:t>7</w:t>
            </w:r>
          </w:p>
        </w:tc>
      </w:tr>
      <w:tr w:rsidRPr="0090038B" w:rsidR="009B251C" w:rsidTr="00F0177C" w14:paraId="201E9357" w14:textId="77777777">
        <w:trPr>
          <w:trHeight w:val="330"/>
          <w:tblHeader/>
          <w:jc w:val="center"/>
        </w:trPr>
        <w:tc>
          <w:tcPr>
            <w:tcW w:w="4040"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00E625E3" w14:textId="77777777">
            <w:pPr>
              <w:spacing w:line="240" w:lineRule="auto"/>
              <w:ind w:firstLine="240" w:firstLineChars="100"/>
              <w:jc w:val="left"/>
              <w:rPr>
                <w:rFonts w:cs="Calibri"/>
                <w:color w:val="000000"/>
                <w:sz w:val="24"/>
                <w:lang w:val="es-CR" w:eastAsia="es-CR"/>
              </w:rPr>
            </w:pPr>
            <w:r w:rsidRPr="0090038B">
              <w:rPr>
                <w:rFonts w:cs="Calibri"/>
                <w:color w:val="000000"/>
                <w:sz w:val="24"/>
                <w:lang w:val="es-CR" w:eastAsia="es-CR"/>
              </w:rPr>
              <w:t>7. Banco Cathay de Costa Rica S.A.</w:t>
            </w:r>
          </w:p>
        </w:tc>
        <w:tc>
          <w:tcPr>
            <w:tcW w:w="1100"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18481371" w14:textId="77777777">
            <w:pPr>
              <w:spacing w:line="240" w:lineRule="auto"/>
              <w:jc w:val="center"/>
              <w:rPr>
                <w:rFonts w:cs="Calibri"/>
                <w:color w:val="000000"/>
                <w:sz w:val="24"/>
                <w:lang w:val="es-CR" w:eastAsia="es-CR"/>
              </w:rPr>
            </w:pPr>
            <w:r w:rsidRPr="0090038B">
              <w:rPr>
                <w:rFonts w:cs="Calibri"/>
                <w:color w:val="000000"/>
                <w:sz w:val="24"/>
                <w:lang w:val="es-CR" w:eastAsia="es-CR"/>
              </w:rPr>
              <w:t>7</w:t>
            </w:r>
          </w:p>
        </w:tc>
      </w:tr>
      <w:tr w:rsidRPr="0090038B" w:rsidR="009B251C" w:rsidTr="00F0177C" w14:paraId="30014928" w14:textId="77777777">
        <w:trPr>
          <w:trHeight w:val="645"/>
          <w:tblHeader/>
          <w:jc w:val="center"/>
        </w:trPr>
        <w:tc>
          <w:tcPr>
            <w:tcW w:w="4040"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50072749" w14:textId="77777777">
            <w:pPr>
              <w:spacing w:line="240" w:lineRule="auto"/>
              <w:ind w:left="211"/>
              <w:jc w:val="left"/>
              <w:rPr>
                <w:rFonts w:cs="Calibri"/>
                <w:color w:val="000000"/>
                <w:sz w:val="24"/>
                <w:lang w:val="es-CR" w:eastAsia="es-CR"/>
              </w:rPr>
            </w:pPr>
            <w:r w:rsidRPr="0090038B">
              <w:rPr>
                <w:rFonts w:cs="Calibri"/>
                <w:color w:val="000000"/>
                <w:sz w:val="24"/>
                <w:lang w:val="es-CR" w:eastAsia="es-CR"/>
              </w:rPr>
              <w:t>8. Banco CMB (Costa Rica) S.A. (valores)</w:t>
            </w:r>
          </w:p>
        </w:tc>
        <w:tc>
          <w:tcPr>
            <w:tcW w:w="1100"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3D7AEDCB" w14:textId="77777777">
            <w:pPr>
              <w:spacing w:line="240" w:lineRule="auto"/>
              <w:jc w:val="center"/>
              <w:rPr>
                <w:rFonts w:cs="Calibri"/>
                <w:color w:val="000000"/>
                <w:sz w:val="24"/>
                <w:lang w:val="es-CR" w:eastAsia="es-CR"/>
              </w:rPr>
            </w:pPr>
            <w:r w:rsidRPr="0090038B">
              <w:rPr>
                <w:rFonts w:cs="Calibri"/>
                <w:color w:val="000000"/>
                <w:sz w:val="24"/>
                <w:lang w:val="es-CR" w:eastAsia="es-CR"/>
              </w:rPr>
              <w:t>7</w:t>
            </w:r>
          </w:p>
        </w:tc>
      </w:tr>
      <w:tr w:rsidRPr="0090038B" w:rsidR="009B251C" w:rsidTr="00F0177C" w14:paraId="2679AA8A" w14:textId="77777777">
        <w:trPr>
          <w:trHeight w:val="645"/>
          <w:tblHeader/>
          <w:jc w:val="center"/>
        </w:trPr>
        <w:tc>
          <w:tcPr>
            <w:tcW w:w="4040"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3C605727" w14:textId="77777777">
            <w:pPr>
              <w:spacing w:line="240" w:lineRule="auto"/>
              <w:ind w:left="211" w:firstLine="29" w:firstLineChars="12"/>
              <w:jc w:val="left"/>
              <w:rPr>
                <w:rFonts w:cs="Calibri"/>
                <w:color w:val="000000"/>
                <w:sz w:val="24"/>
                <w:lang w:val="es-CR" w:eastAsia="es-CR"/>
              </w:rPr>
            </w:pPr>
            <w:r w:rsidRPr="0090038B">
              <w:rPr>
                <w:rFonts w:cs="Calibri"/>
                <w:color w:val="000000"/>
                <w:sz w:val="24"/>
                <w:lang w:val="es-CR" w:eastAsia="es-CR"/>
              </w:rPr>
              <w:t>9. Banco Davivienda (Costa Rica) S.A.</w:t>
            </w:r>
          </w:p>
        </w:tc>
        <w:tc>
          <w:tcPr>
            <w:tcW w:w="1100"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56FC41EB" w14:textId="77777777">
            <w:pPr>
              <w:spacing w:line="240" w:lineRule="auto"/>
              <w:jc w:val="center"/>
              <w:rPr>
                <w:rFonts w:cs="Calibri"/>
                <w:color w:val="000000"/>
                <w:sz w:val="24"/>
                <w:lang w:val="es-CR" w:eastAsia="es-CR"/>
              </w:rPr>
            </w:pPr>
            <w:r w:rsidRPr="0090038B">
              <w:rPr>
                <w:rFonts w:cs="Calibri"/>
                <w:color w:val="000000"/>
                <w:sz w:val="24"/>
                <w:lang w:val="es-CR" w:eastAsia="es-CR"/>
              </w:rPr>
              <w:t>7</w:t>
            </w:r>
          </w:p>
        </w:tc>
      </w:tr>
      <w:tr w:rsidRPr="0090038B" w:rsidR="009B251C" w:rsidTr="00F0177C" w14:paraId="238E78B9" w14:textId="77777777">
        <w:trPr>
          <w:trHeight w:val="330"/>
          <w:tblHeader/>
          <w:jc w:val="center"/>
        </w:trPr>
        <w:tc>
          <w:tcPr>
            <w:tcW w:w="4040"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249045A1" w14:textId="77777777">
            <w:pPr>
              <w:spacing w:line="240" w:lineRule="auto"/>
              <w:ind w:firstLine="240" w:firstLineChars="100"/>
              <w:jc w:val="left"/>
              <w:rPr>
                <w:rFonts w:cs="Calibri"/>
                <w:color w:val="000000"/>
                <w:sz w:val="24"/>
                <w:lang w:val="es-CR" w:eastAsia="es-CR"/>
              </w:rPr>
            </w:pPr>
            <w:r w:rsidRPr="0090038B">
              <w:rPr>
                <w:rFonts w:cs="Calibri"/>
                <w:color w:val="000000"/>
                <w:sz w:val="24"/>
                <w:lang w:val="es-CR" w:eastAsia="es-CR"/>
              </w:rPr>
              <w:t>10. Banco General (Costa Rica) S.A.</w:t>
            </w:r>
          </w:p>
        </w:tc>
        <w:tc>
          <w:tcPr>
            <w:tcW w:w="1100"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4DCBEEA1" w14:textId="77777777">
            <w:pPr>
              <w:spacing w:line="240" w:lineRule="auto"/>
              <w:jc w:val="center"/>
              <w:rPr>
                <w:rFonts w:cs="Calibri"/>
                <w:color w:val="000000"/>
                <w:sz w:val="24"/>
                <w:lang w:val="es-CR" w:eastAsia="es-CR"/>
              </w:rPr>
            </w:pPr>
            <w:r w:rsidRPr="0090038B">
              <w:rPr>
                <w:rFonts w:cs="Calibri"/>
                <w:color w:val="000000"/>
                <w:sz w:val="24"/>
                <w:lang w:val="es-CR" w:eastAsia="es-CR"/>
              </w:rPr>
              <w:t>7</w:t>
            </w:r>
          </w:p>
        </w:tc>
      </w:tr>
      <w:tr w:rsidRPr="0090038B" w:rsidR="009B251C" w:rsidTr="00F0177C" w14:paraId="465623F3" w14:textId="77777777">
        <w:trPr>
          <w:trHeight w:val="330"/>
          <w:tblHeader/>
          <w:jc w:val="center"/>
        </w:trPr>
        <w:tc>
          <w:tcPr>
            <w:tcW w:w="4040"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2BBA09B4" w14:textId="77777777">
            <w:pPr>
              <w:spacing w:line="240" w:lineRule="auto"/>
              <w:ind w:firstLine="240" w:firstLineChars="100"/>
              <w:jc w:val="left"/>
              <w:rPr>
                <w:rFonts w:cs="Calibri"/>
                <w:color w:val="000000"/>
                <w:sz w:val="24"/>
                <w:lang w:val="es-CR" w:eastAsia="es-CR"/>
              </w:rPr>
            </w:pPr>
            <w:r w:rsidRPr="0090038B">
              <w:rPr>
                <w:rFonts w:cs="Calibri"/>
                <w:color w:val="000000"/>
                <w:sz w:val="24"/>
                <w:lang w:val="es-CR" w:eastAsia="es-CR"/>
              </w:rPr>
              <w:t>11. Banco Improsa S.A. (puesto</w:t>
            </w:r>
          </w:p>
        </w:tc>
        <w:tc>
          <w:tcPr>
            <w:tcW w:w="1100"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1B131695" w14:textId="77777777">
            <w:pPr>
              <w:spacing w:line="240" w:lineRule="auto"/>
              <w:jc w:val="center"/>
              <w:rPr>
                <w:rFonts w:cs="Calibri"/>
                <w:color w:val="000000"/>
                <w:sz w:val="24"/>
                <w:lang w:val="es-CR" w:eastAsia="es-CR"/>
              </w:rPr>
            </w:pPr>
            <w:r w:rsidRPr="0090038B">
              <w:rPr>
                <w:rFonts w:cs="Calibri"/>
                <w:color w:val="000000"/>
                <w:sz w:val="24"/>
                <w:lang w:val="es-CR" w:eastAsia="es-CR"/>
              </w:rPr>
              <w:t>7</w:t>
            </w:r>
          </w:p>
        </w:tc>
      </w:tr>
      <w:tr w:rsidRPr="0090038B" w:rsidR="009B251C" w:rsidTr="00F0177C" w14:paraId="04B851E7" w14:textId="77777777">
        <w:trPr>
          <w:trHeight w:val="330"/>
          <w:tblHeader/>
          <w:jc w:val="center"/>
        </w:trPr>
        <w:tc>
          <w:tcPr>
            <w:tcW w:w="4040"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71AE089A" w14:textId="77777777">
            <w:pPr>
              <w:spacing w:line="240" w:lineRule="auto"/>
              <w:ind w:firstLine="240" w:firstLineChars="100"/>
              <w:jc w:val="left"/>
              <w:rPr>
                <w:rFonts w:cs="Calibri"/>
                <w:color w:val="000000"/>
                <w:sz w:val="24"/>
                <w:lang w:val="es-CR" w:eastAsia="es-CR"/>
              </w:rPr>
            </w:pPr>
            <w:r w:rsidRPr="0090038B">
              <w:rPr>
                <w:rFonts w:cs="Calibri"/>
                <w:color w:val="000000"/>
                <w:sz w:val="24"/>
                <w:lang w:val="es-CR" w:eastAsia="es-CR"/>
              </w:rPr>
              <w:t>12. Banco Lafise S.A.</w:t>
            </w:r>
          </w:p>
        </w:tc>
        <w:tc>
          <w:tcPr>
            <w:tcW w:w="1100"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3C8CE84B" w14:textId="77777777">
            <w:pPr>
              <w:spacing w:line="240" w:lineRule="auto"/>
              <w:jc w:val="center"/>
              <w:rPr>
                <w:rFonts w:cs="Calibri"/>
                <w:color w:val="000000"/>
                <w:sz w:val="24"/>
                <w:lang w:val="es-CR" w:eastAsia="es-CR"/>
              </w:rPr>
            </w:pPr>
            <w:r w:rsidRPr="0090038B">
              <w:rPr>
                <w:rFonts w:cs="Calibri"/>
                <w:color w:val="000000"/>
                <w:sz w:val="24"/>
                <w:lang w:val="es-CR" w:eastAsia="es-CR"/>
              </w:rPr>
              <w:t>7</w:t>
            </w:r>
          </w:p>
        </w:tc>
      </w:tr>
      <w:tr w:rsidRPr="0090038B" w:rsidR="009B251C" w:rsidTr="00F0177C" w14:paraId="1ABB2358" w14:textId="77777777">
        <w:trPr>
          <w:trHeight w:val="645"/>
          <w:tblHeader/>
          <w:jc w:val="center"/>
        </w:trPr>
        <w:tc>
          <w:tcPr>
            <w:tcW w:w="4040"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2E2AB76D" w14:textId="0320B705">
            <w:pPr>
              <w:spacing w:line="240" w:lineRule="auto"/>
              <w:ind w:left="211" w:firstLine="29" w:firstLineChars="12"/>
              <w:jc w:val="left"/>
              <w:rPr>
                <w:rFonts w:cs="Calibri"/>
                <w:color w:val="000000"/>
                <w:sz w:val="24"/>
                <w:lang w:val="es-CR" w:eastAsia="es-CR"/>
              </w:rPr>
            </w:pPr>
            <w:r w:rsidRPr="0090038B">
              <w:rPr>
                <w:rFonts w:cs="Calibri"/>
                <w:color w:val="000000"/>
                <w:sz w:val="24"/>
                <w:lang w:val="es-CR" w:eastAsia="es-CR"/>
              </w:rPr>
              <w:t xml:space="preserve">13. Banco </w:t>
            </w:r>
            <w:proofErr w:type="spellStart"/>
            <w:r w:rsidRPr="0090038B">
              <w:rPr>
                <w:rFonts w:cs="Calibri"/>
                <w:color w:val="000000"/>
                <w:sz w:val="24"/>
                <w:lang w:val="es-CR" w:eastAsia="es-CR"/>
              </w:rPr>
              <w:t>Prom</w:t>
            </w:r>
            <w:r w:rsidRPr="0090038B" w:rsidR="00F90955">
              <w:rPr>
                <w:rFonts w:cs="Calibri"/>
                <w:color w:val="000000"/>
                <w:sz w:val="24"/>
                <w:lang w:val="es-CR" w:eastAsia="es-CR"/>
              </w:rPr>
              <w:t>é</w:t>
            </w:r>
            <w:r w:rsidRPr="0090038B">
              <w:rPr>
                <w:rFonts w:cs="Calibri"/>
                <w:color w:val="000000"/>
                <w:sz w:val="24"/>
                <w:lang w:val="es-CR" w:eastAsia="es-CR"/>
              </w:rPr>
              <w:t>rica</w:t>
            </w:r>
            <w:proofErr w:type="spellEnd"/>
            <w:r w:rsidRPr="0090038B">
              <w:rPr>
                <w:rFonts w:cs="Calibri"/>
                <w:color w:val="000000"/>
                <w:sz w:val="24"/>
                <w:lang w:val="es-CR" w:eastAsia="es-CR"/>
              </w:rPr>
              <w:t xml:space="preserve"> de Costa Rica S.A.</w:t>
            </w:r>
          </w:p>
        </w:tc>
        <w:tc>
          <w:tcPr>
            <w:tcW w:w="1100"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37CBA664" w14:textId="77777777">
            <w:pPr>
              <w:spacing w:line="240" w:lineRule="auto"/>
              <w:jc w:val="center"/>
              <w:rPr>
                <w:rFonts w:cs="Calibri"/>
                <w:color w:val="000000"/>
                <w:sz w:val="24"/>
                <w:lang w:val="es-CR" w:eastAsia="es-CR"/>
              </w:rPr>
            </w:pPr>
            <w:r w:rsidRPr="0090038B">
              <w:rPr>
                <w:rFonts w:cs="Calibri"/>
                <w:color w:val="000000"/>
                <w:sz w:val="24"/>
                <w:lang w:val="es-CR" w:eastAsia="es-CR"/>
              </w:rPr>
              <w:t>7</w:t>
            </w:r>
          </w:p>
        </w:tc>
      </w:tr>
      <w:tr w:rsidRPr="0090038B" w:rsidR="009B251C" w:rsidTr="00F0177C" w14:paraId="3F401636" w14:textId="77777777">
        <w:trPr>
          <w:trHeight w:val="330"/>
          <w:tblHeader/>
          <w:jc w:val="center"/>
        </w:trPr>
        <w:tc>
          <w:tcPr>
            <w:tcW w:w="4040"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1847B8B8" w14:textId="77777777">
            <w:pPr>
              <w:spacing w:line="240" w:lineRule="auto"/>
              <w:ind w:firstLine="240" w:firstLineChars="100"/>
              <w:jc w:val="left"/>
              <w:rPr>
                <w:rFonts w:cs="Calibri"/>
                <w:color w:val="000000"/>
                <w:sz w:val="24"/>
                <w:lang w:val="es-CR" w:eastAsia="es-CR"/>
              </w:rPr>
            </w:pPr>
            <w:r w:rsidRPr="0090038B">
              <w:rPr>
                <w:rFonts w:cs="Calibri"/>
                <w:color w:val="000000"/>
                <w:sz w:val="24"/>
                <w:lang w:val="es-CR" w:eastAsia="es-CR"/>
              </w:rPr>
              <w:t>14. Prival Bank (Costa Rica) S.A.</w:t>
            </w:r>
          </w:p>
        </w:tc>
        <w:tc>
          <w:tcPr>
            <w:tcW w:w="1100"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128624D7" w14:textId="77777777">
            <w:pPr>
              <w:spacing w:line="240" w:lineRule="auto"/>
              <w:jc w:val="center"/>
              <w:rPr>
                <w:rFonts w:cs="Calibri"/>
                <w:color w:val="000000"/>
                <w:sz w:val="24"/>
                <w:lang w:val="es-CR" w:eastAsia="es-CR"/>
              </w:rPr>
            </w:pPr>
            <w:r w:rsidRPr="0090038B">
              <w:rPr>
                <w:rFonts w:cs="Calibri"/>
                <w:color w:val="000000"/>
                <w:sz w:val="24"/>
                <w:lang w:val="es-CR" w:eastAsia="es-CR"/>
              </w:rPr>
              <w:t>7</w:t>
            </w:r>
          </w:p>
        </w:tc>
      </w:tr>
      <w:tr w:rsidRPr="009B251C" w:rsidR="009B251C" w:rsidTr="00F0177C" w14:paraId="19EF3EC0" w14:textId="77777777">
        <w:trPr>
          <w:trHeight w:val="330"/>
          <w:tblHeader/>
          <w:jc w:val="center"/>
        </w:trPr>
        <w:tc>
          <w:tcPr>
            <w:tcW w:w="4040"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18A0E1BF" w14:textId="77777777">
            <w:pPr>
              <w:spacing w:line="240" w:lineRule="auto"/>
              <w:ind w:firstLine="240" w:firstLineChars="100"/>
              <w:jc w:val="left"/>
              <w:rPr>
                <w:rFonts w:cs="Calibri"/>
                <w:color w:val="000000"/>
                <w:sz w:val="24"/>
                <w:lang w:val="es-CR" w:eastAsia="es-CR"/>
              </w:rPr>
            </w:pPr>
            <w:r w:rsidRPr="0090038B">
              <w:rPr>
                <w:rFonts w:cs="Calibri"/>
                <w:color w:val="000000"/>
                <w:sz w:val="24"/>
                <w:lang w:val="es-CR" w:eastAsia="es-CR"/>
              </w:rPr>
              <w:t>15. Financiera Cafsa S.A.</w:t>
            </w:r>
          </w:p>
        </w:tc>
        <w:tc>
          <w:tcPr>
            <w:tcW w:w="1100"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6F0124D7" w14:textId="77777777">
            <w:pPr>
              <w:spacing w:line="240" w:lineRule="auto"/>
              <w:jc w:val="center"/>
              <w:rPr>
                <w:rFonts w:cs="Calibri"/>
                <w:color w:val="000000"/>
                <w:sz w:val="24"/>
                <w:lang w:val="es-CR" w:eastAsia="es-CR"/>
              </w:rPr>
            </w:pPr>
            <w:r w:rsidRPr="0090038B">
              <w:rPr>
                <w:rFonts w:cs="Calibri"/>
                <w:color w:val="000000"/>
                <w:sz w:val="24"/>
                <w:lang w:val="es-CR" w:eastAsia="es-CR"/>
              </w:rPr>
              <w:t>2</w:t>
            </w:r>
          </w:p>
        </w:tc>
      </w:tr>
    </w:tbl>
    <w:p w:rsidRPr="009B251C" w:rsidR="009B251C" w:rsidP="009B251C" w:rsidRDefault="009B251C" w14:paraId="0A46FBEF" w14:textId="77777777">
      <w:pPr>
        <w:widowControl w:val="0"/>
        <w:spacing w:line="240" w:lineRule="auto"/>
        <w:jc w:val="center"/>
        <w:rPr>
          <w:sz w:val="24"/>
          <w:lang w:val="es-CR"/>
        </w:rPr>
      </w:pPr>
    </w:p>
    <w:p w:rsidRPr="009B251C" w:rsidR="009B251C" w:rsidP="000E1447" w:rsidRDefault="009B251C" w14:paraId="3FEB8C6D" w14:textId="77777777">
      <w:pPr>
        <w:widowControl w:val="0"/>
        <w:spacing w:line="240" w:lineRule="auto"/>
        <w:rPr>
          <w:sz w:val="24"/>
          <w:lang w:val="es-CR"/>
        </w:rPr>
      </w:pPr>
      <w:bookmarkStart w:name="_GoBack" w:id="0"/>
      <w:bookmarkEnd w:id="0"/>
    </w:p>
    <w:tbl>
      <w:tblPr>
        <w:tblW w:w="5812" w:type="dxa"/>
        <w:jc w:val="center"/>
        <w:tblLayout w:type="fixed"/>
        <w:tblCellMar>
          <w:left w:w="70" w:type="dxa"/>
          <w:right w:w="70" w:type="dxa"/>
        </w:tblCellMar>
        <w:tblLook w:val="04A0" w:firstRow="1" w:lastRow="0" w:firstColumn="1" w:lastColumn="0" w:noHBand="0" w:noVBand="1"/>
      </w:tblPr>
      <w:tblGrid>
        <w:gridCol w:w="4678"/>
        <w:gridCol w:w="1134"/>
      </w:tblGrid>
      <w:tr w:rsidRPr="009B251C" w:rsidR="000E1447" w:rsidTr="00F0177C" w14:paraId="1CD2504B" w14:textId="77777777">
        <w:trPr>
          <w:trHeight w:val="315"/>
          <w:tblHeader/>
          <w:jc w:val="center"/>
        </w:trPr>
        <w:tc>
          <w:tcPr>
            <w:tcW w:w="4678" w:type="dxa"/>
            <w:tcBorders>
              <w:top w:val="single" w:color="auto" w:sz="8" w:space="0"/>
              <w:left w:val="nil"/>
              <w:bottom w:val="nil"/>
              <w:right w:val="single" w:color="auto" w:sz="8" w:space="0"/>
            </w:tcBorders>
            <w:shd w:val="clear" w:color="000000" w:fill="1F3864"/>
            <w:vAlign w:val="center"/>
            <w:hideMark/>
          </w:tcPr>
          <w:p w:rsidRPr="009B251C" w:rsidR="000E1447" w:rsidP="004645E7" w:rsidRDefault="000E1447" w14:paraId="4A76FEC6" w14:textId="77777777">
            <w:pPr>
              <w:spacing w:line="240" w:lineRule="auto"/>
              <w:jc w:val="center"/>
              <w:rPr>
                <w:rFonts w:cs="Calibri"/>
                <w:b/>
                <w:bCs/>
                <w:color w:val="FFFFFF"/>
                <w:sz w:val="24"/>
                <w:lang w:val="es-CR" w:eastAsia="es-CR"/>
              </w:rPr>
            </w:pPr>
            <w:r w:rsidRPr="009B251C">
              <w:rPr>
                <w:rFonts w:cs="Calibri"/>
                <w:b/>
                <w:bCs/>
                <w:color w:val="FFFFFF"/>
                <w:sz w:val="24"/>
                <w:lang w:val="es-CR" w:eastAsia="es-CR"/>
              </w:rPr>
              <w:lastRenderedPageBreak/>
              <w:t>26 de marzo de 2021</w:t>
            </w:r>
          </w:p>
        </w:tc>
        <w:tc>
          <w:tcPr>
            <w:tcW w:w="1134" w:type="dxa"/>
            <w:vMerge w:val="restart"/>
            <w:tcBorders>
              <w:top w:val="single" w:color="auto" w:sz="8" w:space="0"/>
              <w:left w:val="single" w:color="auto" w:sz="8" w:space="0"/>
              <w:right w:val="single" w:color="auto" w:sz="8" w:space="0"/>
            </w:tcBorders>
            <w:shd w:val="clear" w:color="000000" w:fill="1F3864"/>
            <w:vAlign w:val="center"/>
            <w:hideMark/>
          </w:tcPr>
          <w:p w:rsidRPr="009B251C" w:rsidR="000E1447" w:rsidP="004645E7" w:rsidRDefault="000E1447" w14:paraId="349307F1" w14:textId="77777777">
            <w:pPr>
              <w:spacing w:line="240" w:lineRule="auto"/>
              <w:jc w:val="center"/>
              <w:rPr>
                <w:rFonts w:cs="Calibri"/>
                <w:b/>
                <w:bCs/>
                <w:color w:val="FFFFFF"/>
                <w:sz w:val="24"/>
                <w:lang w:val="es-CR" w:eastAsia="es-CR"/>
              </w:rPr>
            </w:pPr>
            <w:r w:rsidRPr="009B251C">
              <w:rPr>
                <w:rFonts w:cs="Calibri"/>
                <w:b/>
                <w:bCs/>
                <w:color w:val="FFFFFF"/>
                <w:sz w:val="24"/>
                <w:lang w:val="es-CR" w:eastAsia="es-CR"/>
              </w:rPr>
              <w:t>Espacios</w:t>
            </w:r>
          </w:p>
          <w:p w:rsidRPr="009B251C" w:rsidR="000E1447" w:rsidP="004645E7" w:rsidRDefault="000E1447" w14:paraId="5218CF37" w14:textId="07A481DE">
            <w:pPr>
              <w:spacing w:line="240" w:lineRule="auto"/>
              <w:jc w:val="center"/>
              <w:rPr>
                <w:rFonts w:cs="Calibri"/>
                <w:b/>
                <w:bCs/>
                <w:color w:val="FFFFFF"/>
                <w:sz w:val="24"/>
                <w:lang w:val="es-CR" w:eastAsia="es-CR"/>
              </w:rPr>
            </w:pPr>
            <w:r w:rsidRPr="009B251C">
              <w:rPr>
                <w:rFonts w:cs="Calibri"/>
                <w:b/>
                <w:bCs/>
                <w:color w:val="FFFFFF"/>
                <w:sz w:val="24"/>
                <w:lang w:val="es-CR" w:eastAsia="es-CR"/>
              </w:rPr>
              <w:t> </w:t>
            </w:r>
          </w:p>
        </w:tc>
      </w:tr>
      <w:tr w:rsidRPr="009B251C" w:rsidR="000E1447" w:rsidTr="00F0177C" w14:paraId="2495A081" w14:textId="77777777">
        <w:trPr>
          <w:trHeight w:val="330"/>
          <w:tblHeader/>
          <w:jc w:val="center"/>
        </w:trPr>
        <w:tc>
          <w:tcPr>
            <w:tcW w:w="4678" w:type="dxa"/>
            <w:tcBorders>
              <w:top w:val="nil"/>
              <w:left w:val="nil"/>
              <w:bottom w:val="single" w:color="auto" w:sz="8" w:space="0"/>
              <w:right w:val="single" w:color="auto" w:sz="8" w:space="0"/>
            </w:tcBorders>
            <w:shd w:val="clear" w:color="000000" w:fill="1F3864"/>
            <w:vAlign w:val="center"/>
            <w:hideMark/>
          </w:tcPr>
          <w:p w:rsidRPr="009B251C" w:rsidR="000E1447" w:rsidP="004645E7" w:rsidRDefault="000E1447" w14:paraId="4B5F0285" w14:textId="77777777">
            <w:pPr>
              <w:spacing w:line="240" w:lineRule="auto"/>
              <w:jc w:val="center"/>
              <w:rPr>
                <w:rFonts w:cs="Calibri"/>
                <w:b/>
                <w:bCs/>
                <w:color w:val="FFFFFF"/>
                <w:sz w:val="24"/>
                <w:lang w:val="es-CR" w:eastAsia="es-CR"/>
              </w:rPr>
            </w:pPr>
            <w:r w:rsidRPr="009B251C">
              <w:rPr>
                <w:rFonts w:cs="Calibri"/>
                <w:b/>
                <w:bCs/>
                <w:color w:val="FFFFFF"/>
                <w:sz w:val="24"/>
                <w:lang w:val="es-CR" w:eastAsia="es-CR"/>
              </w:rPr>
              <w:t>Grupo 2</w:t>
            </w:r>
          </w:p>
        </w:tc>
        <w:tc>
          <w:tcPr>
            <w:tcW w:w="1134" w:type="dxa"/>
            <w:vMerge/>
            <w:tcBorders>
              <w:left w:val="single" w:color="auto" w:sz="8" w:space="0"/>
              <w:right w:val="single" w:color="auto" w:sz="8" w:space="0"/>
            </w:tcBorders>
            <w:vAlign w:val="center"/>
            <w:hideMark/>
          </w:tcPr>
          <w:p w:rsidRPr="009B251C" w:rsidR="000E1447" w:rsidP="004645E7" w:rsidRDefault="000E1447" w14:paraId="16F087C7" w14:textId="376B7DBD">
            <w:pPr>
              <w:spacing w:line="240" w:lineRule="auto"/>
              <w:jc w:val="center"/>
              <w:rPr>
                <w:rFonts w:cs="Calibri"/>
                <w:b/>
                <w:bCs/>
                <w:color w:val="FFFFFF"/>
                <w:sz w:val="24"/>
                <w:lang w:val="es-CR" w:eastAsia="es-CR"/>
              </w:rPr>
            </w:pPr>
          </w:p>
        </w:tc>
      </w:tr>
      <w:tr w:rsidRPr="009B251C" w:rsidR="000E1447" w:rsidTr="00F0177C" w14:paraId="292BC208" w14:textId="77777777">
        <w:trPr>
          <w:trHeight w:val="330"/>
          <w:tblHeader/>
          <w:jc w:val="center"/>
        </w:trPr>
        <w:tc>
          <w:tcPr>
            <w:tcW w:w="4678" w:type="dxa"/>
            <w:tcBorders>
              <w:top w:val="nil"/>
              <w:left w:val="nil"/>
              <w:bottom w:val="single" w:color="auto" w:sz="8" w:space="0"/>
              <w:right w:val="single" w:color="auto" w:sz="8" w:space="0"/>
            </w:tcBorders>
            <w:shd w:val="clear" w:color="000000" w:fill="1F3864"/>
            <w:vAlign w:val="center"/>
            <w:hideMark/>
          </w:tcPr>
          <w:p w:rsidRPr="009B251C" w:rsidR="000E1447" w:rsidP="004645E7" w:rsidRDefault="000E1447" w14:paraId="1B3B4C15" w14:textId="77777777">
            <w:pPr>
              <w:spacing w:line="240" w:lineRule="auto"/>
              <w:jc w:val="center"/>
              <w:rPr>
                <w:rFonts w:cs="Calibri"/>
                <w:b/>
                <w:bCs/>
                <w:color w:val="FFFFFF"/>
                <w:sz w:val="24"/>
                <w:lang w:val="es-CR" w:eastAsia="es-CR"/>
              </w:rPr>
            </w:pPr>
            <w:r w:rsidRPr="009B251C">
              <w:rPr>
                <w:rFonts w:cs="Calibri"/>
                <w:b/>
                <w:bCs/>
                <w:color w:val="FFFFFF"/>
                <w:sz w:val="24"/>
                <w:lang w:val="es-CR" w:eastAsia="es-CR"/>
              </w:rPr>
              <w:t>Nombre de la entidad</w:t>
            </w:r>
          </w:p>
        </w:tc>
        <w:tc>
          <w:tcPr>
            <w:tcW w:w="1134" w:type="dxa"/>
            <w:vMerge/>
            <w:tcBorders>
              <w:left w:val="single" w:color="auto" w:sz="8" w:space="0"/>
              <w:bottom w:val="single" w:color="auto" w:sz="8" w:space="0"/>
              <w:right w:val="single" w:color="auto" w:sz="8" w:space="0"/>
            </w:tcBorders>
            <w:shd w:val="clear" w:color="000000" w:fill="1F3864"/>
            <w:vAlign w:val="center"/>
            <w:hideMark/>
          </w:tcPr>
          <w:p w:rsidRPr="009B251C" w:rsidR="000E1447" w:rsidP="004645E7" w:rsidRDefault="000E1447" w14:paraId="4CE28597" w14:textId="1BF616C1">
            <w:pPr>
              <w:spacing w:line="240" w:lineRule="auto"/>
              <w:jc w:val="center"/>
              <w:rPr>
                <w:rFonts w:cs="Calibri"/>
                <w:b/>
                <w:bCs/>
                <w:color w:val="FFFFFF"/>
                <w:sz w:val="24"/>
                <w:lang w:val="es-CR" w:eastAsia="es-CR"/>
              </w:rPr>
            </w:pPr>
          </w:p>
        </w:tc>
      </w:tr>
      <w:tr w:rsidRPr="009B251C" w:rsidR="009B251C" w:rsidTr="00F0177C" w14:paraId="6D6CDBEB"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0EBF6E06"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1. Coocique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60EC89BC"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6CA57871"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043DB26C"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2. Coopavegra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4DF28A03"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6D1AFFDE"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230A81B6"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3. Coopealianza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651EE3EE"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11B14859" w14:textId="77777777">
        <w:trPr>
          <w:trHeight w:val="316"/>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3FD6E2C2"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4. Coopeamistad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31C5F0BD"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0537C38F"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59312EF6"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5. Coopeande No.1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4EE368C9"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3AFF2732"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475604F0"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6. Coopeaya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4A0849AC"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4C2EA34A"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698F8F97"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7. Coopebanpo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4384794F"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4A36E136" w14:textId="77777777">
        <w:trPr>
          <w:trHeight w:val="336"/>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343B34AF"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8. Coopecaja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5E60FF81"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0F24CE17" w14:textId="77777777">
        <w:trPr>
          <w:trHeight w:val="314"/>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366ABD4B"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9. Coopecar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37ECB692"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5DDB22CB"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12031409"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10. Coopefyl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1B246248"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53DBEFFA"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3AD2C041"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11. Coopegrecia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422656C7"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5BA9CE14"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379221F0"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12. Coopejudicial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7C2CBF0A"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2311E566" w14:textId="77777777">
        <w:trPr>
          <w:trHeight w:val="347"/>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1C53C164"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13. Coopelecheros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542ED0ED"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6C3EAA2C"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009A309B"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14. Coopemédicos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364766C7"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2073BC17"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3B134309"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15. Coopemep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6CFF7D38"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478173DF"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130383D1"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16. Coopenae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08E4AB04"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52C97CBE"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4C470D6C"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17. Coopesanmarcos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5CDAD926"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006582DD"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16C35B1E"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18. Coopesanramón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5F8B5C6C"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5D2210AA" w14:textId="77777777">
        <w:trPr>
          <w:trHeight w:val="364"/>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515A13C7"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19. Coopeservidores R.L. (seguros)</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07B59BAE"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0BE02A9B"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7EE63B45"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20. Coopeuna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617CCD63"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4A607C7D"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31CF3568"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21. Credecoop R.L.</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754099FD" w14:textId="77777777">
            <w:pPr>
              <w:spacing w:line="240" w:lineRule="auto"/>
              <w:jc w:val="center"/>
              <w:rPr>
                <w:rFonts w:cs="Calibri"/>
                <w:color w:val="000000"/>
                <w:sz w:val="24"/>
                <w:lang w:val="es-CR" w:eastAsia="es-CR"/>
              </w:rPr>
            </w:pPr>
            <w:r w:rsidRPr="009B251C">
              <w:rPr>
                <w:rFonts w:cs="Calibri"/>
                <w:color w:val="000000"/>
                <w:sz w:val="24"/>
                <w:lang w:val="es-CR" w:eastAsia="es-CR"/>
              </w:rPr>
              <w:t>3</w:t>
            </w:r>
          </w:p>
        </w:tc>
      </w:tr>
      <w:tr w:rsidRPr="009B251C" w:rsidR="009B251C" w:rsidTr="00F0177C" w14:paraId="2F5A5D27"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6E690E33" w14:textId="77777777">
            <w:pPr>
              <w:spacing w:line="240" w:lineRule="auto"/>
              <w:ind w:firstLine="240" w:firstLineChars="100"/>
              <w:jc w:val="left"/>
              <w:rPr>
                <w:rFonts w:cs="Calibri"/>
                <w:color w:val="000000"/>
                <w:sz w:val="24"/>
                <w:lang w:val="es-CR" w:eastAsia="es-CR"/>
              </w:rPr>
            </w:pPr>
            <w:r w:rsidRPr="009B251C">
              <w:rPr>
                <w:rFonts w:cs="Calibri"/>
                <w:color w:val="000000"/>
                <w:sz w:val="24"/>
                <w:lang w:eastAsia="es-ES"/>
              </w:rPr>
              <w:t>23. Casa de Cambio Teledolar S.A.</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4F529CE8" w14:textId="77777777">
            <w:pPr>
              <w:spacing w:line="240" w:lineRule="auto"/>
              <w:jc w:val="center"/>
              <w:rPr>
                <w:rFonts w:cs="Calibri"/>
                <w:color w:val="000000"/>
                <w:sz w:val="24"/>
                <w:lang w:val="es-CR" w:eastAsia="es-CR"/>
              </w:rPr>
            </w:pPr>
            <w:r w:rsidRPr="009B251C">
              <w:rPr>
                <w:rFonts w:cs="Calibri"/>
                <w:color w:val="000000"/>
                <w:sz w:val="24"/>
                <w:lang w:val="es-CR" w:eastAsia="es-CR"/>
              </w:rPr>
              <w:t>1</w:t>
            </w:r>
          </w:p>
        </w:tc>
      </w:tr>
      <w:tr w:rsidRPr="009B251C" w:rsidR="009B251C" w:rsidTr="00F0177C" w14:paraId="1E1D79B6" w14:textId="77777777">
        <w:trPr>
          <w:trHeight w:val="36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38B47816" w14:textId="77777777">
            <w:pPr>
              <w:spacing w:line="240" w:lineRule="auto"/>
              <w:ind w:left="218" w:firstLine="22" w:firstLineChars="9"/>
              <w:jc w:val="left"/>
              <w:rPr>
                <w:rFonts w:cs="Calibri"/>
                <w:color w:val="000000"/>
                <w:sz w:val="24"/>
                <w:lang w:val="es-CR" w:eastAsia="es-CR"/>
              </w:rPr>
            </w:pPr>
            <w:r w:rsidRPr="009B251C">
              <w:rPr>
                <w:rFonts w:cs="Calibri"/>
                <w:color w:val="000000"/>
                <w:sz w:val="24"/>
                <w:lang w:eastAsia="es-ES"/>
              </w:rPr>
              <w:t>24. Global Exchange Casa de Cambio S.A.</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7E6FB270" w14:textId="77777777">
            <w:pPr>
              <w:spacing w:line="240" w:lineRule="auto"/>
              <w:jc w:val="center"/>
              <w:rPr>
                <w:rFonts w:cs="Calibri"/>
                <w:color w:val="000000"/>
                <w:sz w:val="24"/>
                <w:lang w:val="es-CR" w:eastAsia="es-CR"/>
              </w:rPr>
            </w:pPr>
            <w:r w:rsidRPr="009B251C">
              <w:rPr>
                <w:rFonts w:cs="Calibri"/>
                <w:color w:val="000000"/>
                <w:sz w:val="24"/>
                <w:lang w:val="es-CR" w:eastAsia="es-CR"/>
              </w:rPr>
              <w:t>1</w:t>
            </w:r>
          </w:p>
        </w:tc>
      </w:tr>
      <w:tr w:rsidRPr="0090038B" w:rsidR="009B251C" w:rsidTr="00F0177C" w14:paraId="591BF06F"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6BD2FAE1" w14:textId="77777777">
            <w:pPr>
              <w:spacing w:line="240" w:lineRule="auto"/>
              <w:ind w:firstLine="240" w:firstLineChars="100"/>
              <w:jc w:val="left"/>
              <w:rPr>
                <w:rFonts w:cs="Calibri"/>
                <w:color w:val="000000"/>
                <w:sz w:val="24"/>
                <w:lang w:val="es-CR" w:eastAsia="es-CR"/>
              </w:rPr>
            </w:pPr>
            <w:r w:rsidRPr="0090038B">
              <w:rPr>
                <w:rFonts w:cs="Calibri"/>
                <w:color w:val="000000"/>
                <w:sz w:val="24"/>
                <w:lang w:val="es-CR" w:eastAsia="es-CR"/>
              </w:rPr>
              <w:t>25. Financiera Comeca S.A.</w:t>
            </w:r>
          </w:p>
        </w:tc>
        <w:tc>
          <w:tcPr>
            <w:tcW w:w="1134"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17EF79AF" w14:textId="77777777">
            <w:pPr>
              <w:spacing w:line="240" w:lineRule="auto"/>
              <w:jc w:val="center"/>
              <w:rPr>
                <w:rFonts w:cs="Calibri"/>
                <w:color w:val="000000"/>
                <w:sz w:val="24"/>
                <w:lang w:val="es-CR" w:eastAsia="es-CR"/>
              </w:rPr>
            </w:pPr>
            <w:r w:rsidRPr="0090038B">
              <w:rPr>
                <w:rFonts w:cs="Calibri"/>
                <w:color w:val="000000"/>
                <w:sz w:val="24"/>
                <w:lang w:val="es-CR" w:eastAsia="es-CR"/>
              </w:rPr>
              <w:t>2</w:t>
            </w:r>
          </w:p>
        </w:tc>
      </w:tr>
      <w:tr w:rsidRPr="0090038B" w:rsidR="009B251C" w:rsidTr="00F0177C" w14:paraId="4245F4C9"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1FE3C591" w14:textId="77777777">
            <w:pPr>
              <w:spacing w:line="240" w:lineRule="auto"/>
              <w:ind w:firstLine="240" w:firstLineChars="100"/>
              <w:jc w:val="left"/>
              <w:rPr>
                <w:rFonts w:cs="Calibri"/>
                <w:color w:val="000000"/>
                <w:sz w:val="24"/>
                <w:lang w:val="es-CR" w:eastAsia="es-CR"/>
              </w:rPr>
            </w:pPr>
            <w:r w:rsidRPr="0090038B">
              <w:rPr>
                <w:rFonts w:cs="Calibri"/>
                <w:color w:val="000000"/>
                <w:sz w:val="24"/>
                <w:lang w:val="es-CR" w:eastAsia="es-CR"/>
              </w:rPr>
              <w:t>26. Financiera Credilat S.A.</w:t>
            </w:r>
          </w:p>
        </w:tc>
        <w:tc>
          <w:tcPr>
            <w:tcW w:w="1134"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001F0D18" w14:textId="77777777">
            <w:pPr>
              <w:spacing w:line="240" w:lineRule="auto"/>
              <w:jc w:val="center"/>
              <w:rPr>
                <w:rFonts w:cs="Calibri"/>
                <w:color w:val="000000"/>
                <w:sz w:val="24"/>
                <w:lang w:val="es-CR" w:eastAsia="es-CR"/>
              </w:rPr>
            </w:pPr>
            <w:r w:rsidRPr="0090038B">
              <w:rPr>
                <w:rFonts w:cs="Calibri"/>
                <w:color w:val="000000"/>
                <w:sz w:val="24"/>
                <w:lang w:val="es-CR" w:eastAsia="es-CR"/>
              </w:rPr>
              <w:t>2</w:t>
            </w:r>
          </w:p>
        </w:tc>
      </w:tr>
      <w:tr w:rsidRPr="0090038B" w:rsidR="009B251C" w:rsidTr="00F0177C" w14:paraId="25AFB058"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10CC9D2A" w14:textId="77777777">
            <w:pPr>
              <w:spacing w:line="240" w:lineRule="auto"/>
              <w:ind w:firstLine="240" w:firstLineChars="100"/>
              <w:jc w:val="left"/>
              <w:rPr>
                <w:rFonts w:cs="Calibri"/>
                <w:color w:val="000000"/>
                <w:sz w:val="24"/>
                <w:lang w:val="es-CR" w:eastAsia="es-CR"/>
              </w:rPr>
            </w:pPr>
            <w:r w:rsidRPr="0090038B">
              <w:rPr>
                <w:rFonts w:cs="Calibri"/>
                <w:color w:val="000000"/>
                <w:sz w:val="24"/>
                <w:lang w:val="es-CR" w:eastAsia="es-CR"/>
              </w:rPr>
              <w:t>27. Financiera Desyfin S.A.</w:t>
            </w:r>
          </w:p>
        </w:tc>
        <w:tc>
          <w:tcPr>
            <w:tcW w:w="1134"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14B60377" w14:textId="77777777">
            <w:pPr>
              <w:spacing w:line="240" w:lineRule="auto"/>
              <w:jc w:val="center"/>
              <w:rPr>
                <w:rFonts w:cs="Calibri"/>
                <w:color w:val="000000"/>
                <w:sz w:val="24"/>
                <w:lang w:val="es-CR" w:eastAsia="es-CR"/>
              </w:rPr>
            </w:pPr>
            <w:r w:rsidRPr="0090038B">
              <w:rPr>
                <w:rFonts w:cs="Calibri"/>
                <w:color w:val="000000"/>
                <w:sz w:val="24"/>
                <w:lang w:val="es-CR" w:eastAsia="es-CR"/>
              </w:rPr>
              <w:t>2</w:t>
            </w:r>
          </w:p>
        </w:tc>
      </w:tr>
      <w:tr w:rsidRPr="0090038B" w:rsidR="009B251C" w:rsidTr="00F0177C" w14:paraId="41BD4F26"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600CD7B7" w14:textId="77777777">
            <w:pPr>
              <w:spacing w:line="240" w:lineRule="auto"/>
              <w:ind w:firstLine="240" w:firstLineChars="100"/>
              <w:jc w:val="left"/>
              <w:rPr>
                <w:rFonts w:cs="Calibri"/>
                <w:color w:val="000000"/>
                <w:sz w:val="24"/>
                <w:lang w:val="es-CR" w:eastAsia="es-CR"/>
              </w:rPr>
            </w:pPr>
            <w:r w:rsidRPr="0090038B">
              <w:rPr>
                <w:rFonts w:cs="Calibri"/>
                <w:color w:val="000000"/>
                <w:sz w:val="24"/>
                <w:lang w:val="es-CR" w:eastAsia="es-CR"/>
              </w:rPr>
              <w:t>28. Financiera Gente S.A.</w:t>
            </w:r>
          </w:p>
        </w:tc>
        <w:tc>
          <w:tcPr>
            <w:tcW w:w="1134"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67BC66B6" w14:textId="77777777">
            <w:pPr>
              <w:spacing w:line="240" w:lineRule="auto"/>
              <w:jc w:val="center"/>
              <w:rPr>
                <w:rFonts w:cs="Calibri"/>
                <w:color w:val="000000"/>
                <w:sz w:val="24"/>
                <w:lang w:val="es-CR" w:eastAsia="es-CR"/>
              </w:rPr>
            </w:pPr>
            <w:r w:rsidRPr="0090038B">
              <w:rPr>
                <w:rFonts w:cs="Calibri"/>
                <w:color w:val="000000"/>
                <w:sz w:val="24"/>
                <w:lang w:val="es-CR" w:eastAsia="es-CR"/>
              </w:rPr>
              <w:t>2</w:t>
            </w:r>
          </w:p>
        </w:tc>
      </w:tr>
      <w:tr w:rsidRPr="009B251C" w:rsidR="009B251C" w:rsidTr="00F0177C" w14:paraId="7CC45335" w14:textId="77777777">
        <w:trPr>
          <w:trHeight w:val="330"/>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0038B" w:rsidR="009B251C" w:rsidP="004645E7" w:rsidRDefault="009B251C" w14:paraId="16924863" w14:textId="77777777">
            <w:pPr>
              <w:spacing w:line="240" w:lineRule="auto"/>
              <w:ind w:firstLine="240" w:firstLineChars="100"/>
              <w:jc w:val="left"/>
              <w:rPr>
                <w:rFonts w:cs="Calibri"/>
                <w:color w:val="000000"/>
                <w:sz w:val="24"/>
                <w:lang w:val="es-CR" w:eastAsia="es-CR"/>
              </w:rPr>
            </w:pPr>
            <w:r w:rsidRPr="0090038B">
              <w:rPr>
                <w:rFonts w:cs="Calibri"/>
                <w:color w:val="000000"/>
                <w:sz w:val="24"/>
                <w:lang w:val="es-CR" w:eastAsia="es-CR"/>
              </w:rPr>
              <w:t>29. Scotiabank de Costa Rica S.A.</w:t>
            </w:r>
          </w:p>
        </w:tc>
        <w:tc>
          <w:tcPr>
            <w:tcW w:w="1134" w:type="dxa"/>
            <w:tcBorders>
              <w:top w:val="nil"/>
              <w:left w:val="nil"/>
              <w:bottom w:val="single" w:color="auto" w:sz="8" w:space="0"/>
              <w:right w:val="single" w:color="auto" w:sz="8" w:space="0"/>
            </w:tcBorders>
            <w:shd w:val="clear" w:color="auto" w:fill="auto"/>
            <w:vAlign w:val="center"/>
            <w:hideMark/>
          </w:tcPr>
          <w:p w:rsidRPr="0090038B" w:rsidR="009B251C" w:rsidP="004645E7" w:rsidRDefault="009B251C" w14:paraId="04EFC0CE" w14:textId="77777777">
            <w:pPr>
              <w:spacing w:line="240" w:lineRule="auto"/>
              <w:jc w:val="center"/>
              <w:rPr>
                <w:rFonts w:cs="Calibri"/>
                <w:color w:val="000000"/>
                <w:sz w:val="24"/>
                <w:lang w:val="es-CR" w:eastAsia="es-CR"/>
              </w:rPr>
            </w:pPr>
            <w:r w:rsidRPr="0090038B">
              <w:rPr>
                <w:rFonts w:cs="Calibri"/>
                <w:color w:val="000000"/>
                <w:sz w:val="24"/>
                <w:lang w:val="es-CR" w:eastAsia="es-CR"/>
              </w:rPr>
              <w:t>7</w:t>
            </w:r>
          </w:p>
        </w:tc>
      </w:tr>
      <w:tr w:rsidRPr="009B251C" w:rsidR="009B251C" w:rsidTr="00F0177C" w14:paraId="65DAD956" w14:textId="77777777">
        <w:trPr>
          <w:trHeight w:val="362"/>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12B9172F" w14:textId="77777777">
            <w:pPr>
              <w:spacing w:line="240" w:lineRule="auto"/>
              <w:ind w:left="218"/>
              <w:jc w:val="left"/>
              <w:rPr>
                <w:rFonts w:cs="Calibri"/>
                <w:color w:val="000000"/>
                <w:sz w:val="24"/>
                <w:lang w:val="es-CR" w:eastAsia="es-CR"/>
              </w:rPr>
            </w:pPr>
            <w:r w:rsidRPr="009B251C">
              <w:rPr>
                <w:rFonts w:cs="Calibri"/>
                <w:color w:val="000000"/>
                <w:sz w:val="24"/>
                <w:lang w:val="es-CR" w:eastAsia="es-CR"/>
              </w:rPr>
              <w:t>30. Grupo Mutual Alajuela – La Vivienda de Ahorro y Préstamo</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61BB3486" w14:textId="77777777">
            <w:pPr>
              <w:spacing w:line="240" w:lineRule="auto"/>
              <w:jc w:val="center"/>
              <w:rPr>
                <w:rFonts w:cs="Calibri"/>
                <w:color w:val="000000"/>
                <w:sz w:val="24"/>
                <w:lang w:val="es-CR" w:eastAsia="es-CR"/>
              </w:rPr>
            </w:pPr>
            <w:r w:rsidRPr="009B251C">
              <w:rPr>
                <w:rFonts w:cs="Calibri"/>
                <w:color w:val="000000"/>
                <w:sz w:val="24"/>
                <w:lang w:val="es-CR" w:eastAsia="es-CR"/>
              </w:rPr>
              <w:t>7</w:t>
            </w:r>
          </w:p>
        </w:tc>
      </w:tr>
      <w:tr w:rsidRPr="009B251C" w:rsidR="009B251C" w:rsidTr="00F0177C" w14:paraId="33AAC2A7" w14:textId="77777777">
        <w:trPr>
          <w:trHeight w:val="298"/>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17D09E39" w14:textId="77777777">
            <w:pPr>
              <w:spacing w:line="240" w:lineRule="auto"/>
              <w:ind w:left="218" w:firstLine="22" w:firstLineChars="9"/>
              <w:jc w:val="left"/>
              <w:rPr>
                <w:rFonts w:cs="Calibri"/>
                <w:color w:val="000000"/>
                <w:sz w:val="24"/>
                <w:lang w:val="es-CR" w:eastAsia="es-CR"/>
              </w:rPr>
            </w:pPr>
            <w:r w:rsidRPr="009B251C">
              <w:rPr>
                <w:rFonts w:cs="Calibri"/>
                <w:color w:val="000000"/>
                <w:sz w:val="24"/>
                <w:lang w:val="es-CR" w:eastAsia="es-CR"/>
              </w:rPr>
              <w:t>31. Mutual Cartago de Ahorro y Préstamo</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3952AC5A" w14:textId="77777777">
            <w:pPr>
              <w:spacing w:line="240" w:lineRule="auto"/>
              <w:jc w:val="center"/>
              <w:rPr>
                <w:rFonts w:cs="Calibri"/>
                <w:color w:val="000000"/>
                <w:sz w:val="24"/>
                <w:lang w:val="es-CR" w:eastAsia="es-CR"/>
              </w:rPr>
            </w:pPr>
            <w:r w:rsidRPr="009B251C">
              <w:rPr>
                <w:rFonts w:cs="Calibri"/>
                <w:color w:val="000000"/>
                <w:sz w:val="24"/>
                <w:lang w:val="es-CR" w:eastAsia="es-CR"/>
              </w:rPr>
              <w:t>7</w:t>
            </w:r>
          </w:p>
        </w:tc>
      </w:tr>
      <w:tr w:rsidRPr="009B251C" w:rsidR="009B251C" w:rsidTr="00F0177C" w14:paraId="04B6F54B" w14:textId="77777777">
        <w:trPr>
          <w:trHeight w:val="273"/>
          <w:tblHeader/>
          <w:jc w:val="center"/>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38FA3EDC" w14:textId="77777777">
            <w:pPr>
              <w:spacing w:line="240" w:lineRule="auto"/>
              <w:ind w:left="218" w:firstLine="22" w:firstLineChars="9"/>
              <w:jc w:val="left"/>
              <w:rPr>
                <w:rFonts w:cs="Calibri"/>
                <w:color w:val="000000"/>
                <w:sz w:val="24"/>
                <w:lang w:val="es-CR" w:eastAsia="es-CR"/>
              </w:rPr>
            </w:pPr>
            <w:r w:rsidRPr="009B251C">
              <w:rPr>
                <w:rFonts w:cs="Calibri"/>
                <w:color w:val="000000"/>
                <w:sz w:val="24"/>
                <w:lang w:val="es-CR" w:eastAsia="es-CR"/>
              </w:rPr>
              <w:t>32. Caja de Ahorro y Préstamos de la ANDE</w:t>
            </w:r>
          </w:p>
        </w:tc>
        <w:tc>
          <w:tcPr>
            <w:tcW w:w="1134" w:type="dxa"/>
            <w:tcBorders>
              <w:top w:val="nil"/>
              <w:left w:val="nil"/>
              <w:bottom w:val="single" w:color="auto" w:sz="8" w:space="0"/>
              <w:right w:val="single" w:color="auto" w:sz="8" w:space="0"/>
            </w:tcBorders>
            <w:shd w:val="clear" w:color="auto" w:fill="auto"/>
            <w:vAlign w:val="center"/>
            <w:hideMark/>
          </w:tcPr>
          <w:p w:rsidRPr="009B251C" w:rsidR="009B251C" w:rsidP="004645E7" w:rsidRDefault="009B251C" w14:paraId="734A4E9E" w14:textId="77777777">
            <w:pPr>
              <w:spacing w:line="240" w:lineRule="auto"/>
              <w:jc w:val="center"/>
              <w:rPr>
                <w:rFonts w:cs="Calibri"/>
                <w:color w:val="000000"/>
                <w:sz w:val="24"/>
                <w:lang w:val="es-CR" w:eastAsia="es-CR"/>
              </w:rPr>
            </w:pPr>
            <w:r w:rsidRPr="009B251C">
              <w:rPr>
                <w:rFonts w:cs="Calibri"/>
                <w:color w:val="000000"/>
                <w:sz w:val="24"/>
                <w:lang w:val="es-CR" w:eastAsia="es-CR"/>
              </w:rPr>
              <w:t>7</w:t>
            </w:r>
          </w:p>
        </w:tc>
      </w:tr>
    </w:tbl>
    <w:p w:rsidRPr="009B251C" w:rsidR="009B251C" w:rsidP="009B251C" w:rsidRDefault="009B251C" w14:paraId="79ECF551" w14:textId="77777777">
      <w:pPr>
        <w:widowControl w:val="0"/>
        <w:spacing w:line="240" w:lineRule="auto"/>
        <w:jc w:val="center"/>
        <w:rPr>
          <w:sz w:val="24"/>
          <w:lang w:val="es-CR"/>
        </w:rPr>
      </w:pPr>
    </w:p>
    <w:p w:rsidRPr="009B251C" w:rsidR="009B251C" w:rsidP="00382FF5" w:rsidRDefault="009B251C" w14:paraId="228EC708" w14:textId="77777777">
      <w:pPr>
        <w:widowControl w:val="0"/>
        <w:numPr>
          <w:ilvl w:val="0"/>
          <w:numId w:val="7"/>
        </w:numPr>
        <w:spacing w:line="240" w:lineRule="auto"/>
        <w:rPr>
          <w:sz w:val="24"/>
          <w:lang w:val="es-CR"/>
        </w:rPr>
      </w:pPr>
      <w:r w:rsidRPr="009B251C">
        <w:rPr>
          <w:sz w:val="24"/>
          <w:lang w:val="es-CR"/>
        </w:rPr>
        <w:t xml:space="preserve">Para que las actividades de capacitación sean efectivas </w:t>
      </w:r>
      <w:r w:rsidRPr="009B251C">
        <w:rPr>
          <w:sz w:val="24"/>
          <w:u w:val="single"/>
          <w:lang w:val="es-CR"/>
        </w:rPr>
        <w:t>se requiere que los participantes hayan estudiado de previo el Reglamento del CICAC y los lineamientos operativos para el funcionamiento, acceso y uso del CICAC.</w:t>
      </w:r>
    </w:p>
    <w:p w:rsidRPr="009B251C" w:rsidR="009B251C" w:rsidP="009B251C" w:rsidRDefault="009B251C" w14:paraId="5A7645B0" w14:textId="77777777">
      <w:pPr>
        <w:widowControl w:val="0"/>
        <w:spacing w:line="240" w:lineRule="auto"/>
        <w:rPr>
          <w:sz w:val="24"/>
          <w:lang w:val="es-CR"/>
        </w:rPr>
      </w:pPr>
    </w:p>
    <w:p w:rsidRPr="009B251C" w:rsidR="009B251C" w:rsidP="00382FF5" w:rsidRDefault="009B251C" w14:paraId="065C4B3B" w14:textId="1DDA2C2E">
      <w:pPr>
        <w:widowControl w:val="0"/>
        <w:numPr>
          <w:ilvl w:val="0"/>
          <w:numId w:val="7"/>
        </w:numPr>
        <w:spacing w:line="240" w:lineRule="auto"/>
        <w:rPr>
          <w:sz w:val="24"/>
          <w:lang w:val="es-CR"/>
        </w:rPr>
      </w:pPr>
      <w:r w:rsidRPr="009B251C">
        <w:rPr>
          <w:sz w:val="24"/>
          <w:lang w:val="es-CR"/>
        </w:rPr>
        <w:t xml:space="preserve">La entidad debe remitir a la superintendencia el </w:t>
      </w:r>
      <w:r w:rsidR="001B1635">
        <w:rPr>
          <w:sz w:val="24"/>
          <w:lang w:val="es-CR"/>
        </w:rPr>
        <w:t xml:space="preserve">archivo </w:t>
      </w:r>
      <w:r w:rsidRPr="009B251C">
        <w:rPr>
          <w:sz w:val="24"/>
          <w:lang w:val="es-CR"/>
        </w:rPr>
        <w:t>Excel que se adjunta en el Anexo Nº1</w:t>
      </w:r>
      <w:hyperlink w:history="1" r:id="rId12"/>
      <w:r w:rsidRPr="009B251C">
        <w:rPr>
          <w:sz w:val="24"/>
        </w:rPr>
        <w:t xml:space="preserve"> con </w:t>
      </w:r>
      <w:r w:rsidRPr="009B251C">
        <w:rPr>
          <w:sz w:val="24"/>
          <w:lang w:val="es-CR"/>
        </w:rPr>
        <w:t>la información de las personas designadas para participar en esta actividad</w:t>
      </w:r>
      <w:r w:rsidRPr="009B251C">
        <w:rPr>
          <w:b/>
          <w:sz w:val="24"/>
          <w:lang w:val="es-CR"/>
        </w:rPr>
        <w:t xml:space="preserve">, </w:t>
      </w:r>
      <w:r w:rsidRPr="009B251C">
        <w:rPr>
          <w:bCs/>
          <w:sz w:val="24"/>
          <w:lang w:val="es-CR"/>
        </w:rPr>
        <w:t>el formulario debe ser enviado a</w:t>
      </w:r>
      <w:r w:rsidRPr="009B251C">
        <w:rPr>
          <w:sz w:val="24"/>
          <w:lang w:val="es-CR"/>
        </w:rPr>
        <w:t xml:space="preserve"> la dirección electrónica, </w:t>
      </w:r>
      <w:hyperlink w:history="1" r:id="rId13">
        <w:r w:rsidRPr="009B251C">
          <w:rPr>
            <w:sz w:val="24"/>
          </w:rPr>
          <w:t>capacitacion-sugef@sugef.fi.cr</w:t>
        </w:r>
      </w:hyperlink>
      <w:r w:rsidRPr="009B251C">
        <w:rPr>
          <w:sz w:val="24"/>
          <w:lang w:val="es-CR"/>
        </w:rPr>
        <w:t xml:space="preserve">, </w:t>
      </w:r>
      <w:r w:rsidRPr="009B251C">
        <w:rPr>
          <w:b/>
          <w:sz w:val="24"/>
          <w:lang w:val="es-CR"/>
        </w:rPr>
        <w:t>en un plazo máximo de dos días hábiles contados a partir del día siguiente al recibo de esta circular</w:t>
      </w:r>
      <w:r w:rsidRPr="009B251C">
        <w:rPr>
          <w:sz w:val="24"/>
          <w:lang w:val="es-CR"/>
        </w:rPr>
        <w:t>. Se aclara que en ningún caso se harán excepciones para otorgar más espacios de los señalados.</w:t>
      </w:r>
    </w:p>
    <w:p w:rsidRPr="009B251C" w:rsidR="009B251C" w:rsidP="009B251C" w:rsidRDefault="009B251C" w14:paraId="1DBEC531" w14:textId="77777777">
      <w:pPr>
        <w:widowControl w:val="0"/>
        <w:spacing w:line="240" w:lineRule="auto"/>
        <w:rPr>
          <w:sz w:val="24"/>
          <w:lang w:val="es-CR"/>
        </w:rPr>
      </w:pPr>
    </w:p>
    <w:p w:rsidRPr="009B251C" w:rsidR="009B251C" w:rsidP="00382FF5" w:rsidRDefault="009B251C" w14:paraId="3A9FA977" w14:textId="77777777">
      <w:pPr>
        <w:widowControl w:val="0"/>
        <w:numPr>
          <w:ilvl w:val="0"/>
          <w:numId w:val="7"/>
        </w:numPr>
        <w:spacing w:line="240" w:lineRule="auto"/>
        <w:rPr>
          <w:sz w:val="24"/>
          <w:lang w:val="es-CR"/>
        </w:rPr>
      </w:pPr>
      <w:r w:rsidRPr="009B251C">
        <w:rPr>
          <w:sz w:val="24"/>
          <w:lang w:val="es-CR"/>
        </w:rPr>
        <w:t xml:space="preserve">Cuando se cuente con la lista definitiva de participantes, la SUGEF enviará una convocatoria con los detalles de conexión a la capacitación virtual, la cual se realizará mediante la aplicación Webex Meetings. </w:t>
      </w:r>
    </w:p>
    <w:p w:rsidRPr="009B251C" w:rsidR="009B251C" w:rsidP="009B251C" w:rsidRDefault="009B251C" w14:paraId="1A350AB5" w14:textId="77777777">
      <w:pPr>
        <w:widowControl w:val="0"/>
        <w:spacing w:line="240" w:lineRule="auto"/>
        <w:rPr>
          <w:sz w:val="24"/>
          <w:lang w:val="es-CR"/>
        </w:rPr>
      </w:pPr>
    </w:p>
    <w:p w:rsidRPr="009B251C" w:rsidR="009B251C" w:rsidP="00382FF5" w:rsidRDefault="009B251C" w14:paraId="7FE87860" w14:textId="77777777">
      <w:pPr>
        <w:widowControl w:val="0"/>
        <w:numPr>
          <w:ilvl w:val="0"/>
          <w:numId w:val="7"/>
        </w:numPr>
        <w:spacing w:line="240" w:lineRule="auto"/>
        <w:rPr>
          <w:sz w:val="24"/>
          <w:lang w:val="es-CR"/>
        </w:rPr>
      </w:pPr>
      <w:r w:rsidRPr="009B251C">
        <w:rPr>
          <w:sz w:val="24"/>
          <w:lang w:val="es-CR"/>
        </w:rPr>
        <w:t xml:space="preserve">Con el fin de mantener una comunicación adecuada, se recomienda que los participantes de la capacitación cuenten con un ancho de banda de al menos 5 MB de </w:t>
      </w:r>
      <w:r w:rsidRPr="009B251C">
        <w:rPr>
          <w:i/>
          <w:sz w:val="24"/>
          <w:lang w:val="es-CR"/>
        </w:rPr>
        <w:t>upload</w:t>
      </w:r>
      <w:r w:rsidRPr="009B251C">
        <w:rPr>
          <w:sz w:val="24"/>
          <w:lang w:val="es-CR"/>
        </w:rPr>
        <w:t xml:space="preserve"> y 10 MB para </w:t>
      </w:r>
      <w:r w:rsidRPr="009B251C">
        <w:rPr>
          <w:i/>
          <w:sz w:val="24"/>
          <w:lang w:val="es-CR"/>
        </w:rPr>
        <w:t>download</w:t>
      </w:r>
      <w:r w:rsidRPr="009B251C">
        <w:rPr>
          <w:sz w:val="24"/>
          <w:lang w:val="es-CR"/>
        </w:rPr>
        <w:t xml:space="preserve">. </w:t>
      </w:r>
    </w:p>
    <w:p w:rsidRPr="009B251C" w:rsidR="009B251C" w:rsidP="009B251C" w:rsidRDefault="009B251C" w14:paraId="145EE4AD" w14:textId="77777777">
      <w:pPr>
        <w:spacing w:line="240" w:lineRule="auto"/>
        <w:rPr>
          <w:sz w:val="24"/>
          <w:lang w:val="es-CR" w:eastAsia="es-ES"/>
        </w:rPr>
      </w:pPr>
    </w:p>
    <w:p w:rsidRPr="009B251C" w:rsidR="009B251C" w:rsidP="009B251C" w:rsidRDefault="009B251C" w14:paraId="1777869C" w14:textId="77777777">
      <w:pPr>
        <w:spacing w:line="240" w:lineRule="auto"/>
        <w:rPr>
          <w:sz w:val="24"/>
          <w:lang w:val="es-CR" w:eastAsia="es-ES"/>
        </w:rPr>
      </w:pPr>
      <w:r w:rsidRPr="009B251C">
        <w:rPr>
          <w:sz w:val="24"/>
          <w:lang w:val="es-CR" w:eastAsia="es-ES"/>
        </w:rPr>
        <w:t>Para consultas pueden comunicarse con:</w:t>
      </w:r>
    </w:p>
    <w:p w:rsidRPr="009B251C" w:rsidR="009B251C" w:rsidP="009B251C" w:rsidRDefault="009B251C" w14:paraId="5F73C644" w14:textId="77777777">
      <w:pPr>
        <w:spacing w:line="240" w:lineRule="auto"/>
        <w:ind w:left="284"/>
        <w:rPr>
          <w:sz w:val="24"/>
          <w:lang w:val="es-CR" w:eastAsia="es-ES"/>
        </w:rPr>
      </w:pPr>
    </w:p>
    <w:tbl>
      <w:tblPr>
        <w:tblW w:w="7787" w:type="dxa"/>
        <w:jc w:val="center"/>
        <w:tblLayout w:type="fixed"/>
        <w:tblCellMar>
          <w:left w:w="70" w:type="dxa"/>
          <w:right w:w="70" w:type="dxa"/>
        </w:tblCellMar>
        <w:tblLook w:val="04A0" w:firstRow="1" w:lastRow="0" w:firstColumn="1" w:lastColumn="0" w:noHBand="0" w:noVBand="1"/>
      </w:tblPr>
      <w:tblGrid>
        <w:gridCol w:w="3109"/>
        <w:gridCol w:w="1984"/>
        <w:gridCol w:w="2694"/>
      </w:tblGrid>
      <w:tr w:rsidRPr="009B251C" w:rsidR="009B251C" w:rsidTr="004645E7" w14:paraId="75415F03" w14:textId="77777777">
        <w:trPr>
          <w:trHeight w:val="206"/>
          <w:jc w:val="center"/>
        </w:trPr>
        <w:tc>
          <w:tcPr>
            <w:tcW w:w="3109"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9B251C" w:rsidR="009B251C" w:rsidP="004645E7" w:rsidRDefault="009B251C" w14:paraId="778A165C" w14:textId="77777777">
            <w:pPr>
              <w:spacing w:line="240" w:lineRule="auto"/>
              <w:jc w:val="center"/>
              <w:rPr>
                <w:b/>
                <w:bCs/>
                <w:color w:val="000000"/>
                <w:sz w:val="24"/>
                <w:lang w:val="es-CR" w:eastAsia="es-CR"/>
              </w:rPr>
            </w:pPr>
            <w:r w:rsidRPr="009B251C">
              <w:rPr>
                <w:b/>
                <w:bCs/>
                <w:color w:val="000000"/>
                <w:sz w:val="24"/>
                <w:lang w:val="es-CR" w:eastAsia="es-CR"/>
              </w:rPr>
              <w:t>Nombre del Contacto</w:t>
            </w:r>
          </w:p>
        </w:tc>
        <w:tc>
          <w:tcPr>
            <w:tcW w:w="1984" w:type="dxa"/>
            <w:tcBorders>
              <w:top w:val="single" w:color="auto" w:sz="8" w:space="0"/>
              <w:left w:val="nil"/>
              <w:bottom w:val="single" w:color="auto" w:sz="8" w:space="0"/>
              <w:right w:val="single" w:color="auto" w:sz="8" w:space="0"/>
            </w:tcBorders>
            <w:shd w:val="clear" w:color="auto" w:fill="auto"/>
            <w:vAlign w:val="center"/>
            <w:hideMark/>
          </w:tcPr>
          <w:p w:rsidRPr="009B251C" w:rsidR="009B251C" w:rsidP="004645E7" w:rsidRDefault="009B251C" w14:paraId="0788CAB3" w14:textId="77777777">
            <w:pPr>
              <w:spacing w:line="240" w:lineRule="auto"/>
              <w:jc w:val="center"/>
              <w:rPr>
                <w:b/>
                <w:bCs/>
                <w:color w:val="000000"/>
                <w:sz w:val="24"/>
                <w:lang w:val="es-CR" w:eastAsia="es-CR"/>
              </w:rPr>
            </w:pPr>
            <w:r w:rsidRPr="009B251C">
              <w:rPr>
                <w:b/>
                <w:bCs/>
                <w:color w:val="000000"/>
                <w:sz w:val="24"/>
                <w:lang w:val="es-CR" w:eastAsia="es-CR"/>
              </w:rPr>
              <w:t>Teléfono</w:t>
            </w:r>
          </w:p>
        </w:tc>
        <w:tc>
          <w:tcPr>
            <w:tcW w:w="2694" w:type="dxa"/>
            <w:tcBorders>
              <w:top w:val="single" w:color="auto" w:sz="8" w:space="0"/>
              <w:left w:val="nil"/>
              <w:bottom w:val="single" w:color="auto" w:sz="8" w:space="0"/>
              <w:right w:val="single" w:color="auto" w:sz="8" w:space="0"/>
            </w:tcBorders>
            <w:shd w:val="clear" w:color="auto" w:fill="auto"/>
            <w:vAlign w:val="center"/>
            <w:hideMark/>
          </w:tcPr>
          <w:p w:rsidRPr="009B251C" w:rsidR="009B251C" w:rsidP="004645E7" w:rsidRDefault="009B251C" w14:paraId="25D4F17F" w14:textId="77777777">
            <w:pPr>
              <w:spacing w:line="240" w:lineRule="auto"/>
              <w:jc w:val="center"/>
              <w:rPr>
                <w:b/>
                <w:bCs/>
                <w:color w:val="000000"/>
                <w:sz w:val="24"/>
                <w:lang w:val="es-CR" w:eastAsia="es-CR"/>
              </w:rPr>
            </w:pPr>
            <w:r w:rsidRPr="009B251C">
              <w:rPr>
                <w:b/>
                <w:bCs/>
                <w:color w:val="000000"/>
                <w:sz w:val="24"/>
                <w:lang w:val="es-CR" w:eastAsia="es-CR"/>
              </w:rPr>
              <w:t>Email</w:t>
            </w:r>
          </w:p>
        </w:tc>
      </w:tr>
      <w:tr w:rsidRPr="009B251C" w:rsidR="009B251C" w:rsidTr="004645E7" w14:paraId="6519B718" w14:textId="77777777">
        <w:trPr>
          <w:trHeight w:val="336"/>
          <w:jc w:val="center"/>
        </w:trPr>
        <w:tc>
          <w:tcPr>
            <w:tcW w:w="3109" w:type="dxa"/>
            <w:tcBorders>
              <w:top w:val="nil"/>
              <w:left w:val="single" w:color="auto" w:sz="8" w:space="0"/>
              <w:bottom w:val="single" w:color="auto" w:sz="8" w:space="0"/>
              <w:right w:val="single" w:color="auto" w:sz="8" w:space="0"/>
            </w:tcBorders>
            <w:shd w:val="clear" w:color="auto" w:fill="auto"/>
            <w:vAlign w:val="center"/>
          </w:tcPr>
          <w:p w:rsidRPr="009B251C" w:rsidR="009B251C" w:rsidP="004645E7" w:rsidRDefault="009B251C" w14:paraId="67E6FA09" w14:textId="77777777">
            <w:pPr>
              <w:spacing w:line="240" w:lineRule="auto"/>
              <w:rPr>
                <w:color w:val="000000"/>
                <w:sz w:val="24"/>
                <w:lang w:val="es-CR" w:eastAsia="es-CR"/>
              </w:rPr>
            </w:pPr>
            <w:r w:rsidRPr="009B251C">
              <w:rPr>
                <w:color w:val="000000"/>
                <w:sz w:val="24"/>
                <w:lang w:val="es-CR" w:eastAsia="es-CR"/>
              </w:rPr>
              <w:t>Jackeline Morales Miranda</w:t>
            </w:r>
          </w:p>
        </w:tc>
        <w:tc>
          <w:tcPr>
            <w:tcW w:w="1984" w:type="dxa"/>
            <w:tcBorders>
              <w:top w:val="nil"/>
              <w:left w:val="nil"/>
              <w:bottom w:val="single" w:color="auto" w:sz="8" w:space="0"/>
              <w:right w:val="single" w:color="auto" w:sz="8" w:space="0"/>
            </w:tcBorders>
            <w:shd w:val="clear" w:color="auto" w:fill="auto"/>
            <w:vAlign w:val="center"/>
          </w:tcPr>
          <w:p w:rsidRPr="009B251C" w:rsidR="009B251C" w:rsidP="004645E7" w:rsidRDefault="009B251C" w14:paraId="23132687" w14:textId="77777777">
            <w:pPr>
              <w:spacing w:line="240" w:lineRule="auto"/>
              <w:jc w:val="center"/>
              <w:rPr>
                <w:bCs/>
                <w:color w:val="000000"/>
                <w:sz w:val="24"/>
                <w:lang w:val="es-CR" w:eastAsia="es-CR"/>
              </w:rPr>
            </w:pPr>
            <w:r w:rsidRPr="009B251C">
              <w:rPr>
                <w:bCs/>
                <w:color w:val="000000"/>
                <w:sz w:val="24"/>
                <w:lang w:val="es-CR" w:eastAsia="es-CR"/>
              </w:rPr>
              <w:t>2243-4763</w:t>
            </w:r>
          </w:p>
        </w:tc>
        <w:tc>
          <w:tcPr>
            <w:tcW w:w="2694" w:type="dxa"/>
            <w:tcBorders>
              <w:top w:val="nil"/>
              <w:left w:val="nil"/>
              <w:bottom w:val="single" w:color="auto" w:sz="8" w:space="0"/>
              <w:right w:val="single" w:color="auto" w:sz="8" w:space="0"/>
            </w:tcBorders>
            <w:shd w:val="clear" w:color="auto" w:fill="auto"/>
            <w:vAlign w:val="center"/>
          </w:tcPr>
          <w:p w:rsidRPr="009B251C" w:rsidR="009B251C" w:rsidP="004645E7" w:rsidRDefault="009B251C" w14:paraId="30B9DB2A" w14:textId="77777777">
            <w:pPr>
              <w:spacing w:line="240" w:lineRule="auto"/>
              <w:rPr>
                <w:color w:val="0563C1" w:themeColor="hyperlink"/>
                <w:sz w:val="24"/>
                <w:u w:val="single"/>
                <w:lang w:val="es-CR" w:eastAsia="es-CR"/>
              </w:rPr>
            </w:pPr>
            <w:r w:rsidRPr="009B251C">
              <w:rPr>
                <w:color w:val="0563C1" w:themeColor="hyperlink"/>
                <w:sz w:val="24"/>
                <w:u w:val="single"/>
                <w:lang w:val="es-CR" w:eastAsia="es-CR"/>
              </w:rPr>
              <w:t>moralesmj@sugef.fi.cr</w:t>
            </w:r>
          </w:p>
        </w:tc>
      </w:tr>
      <w:tr w:rsidRPr="009B251C" w:rsidR="009B251C" w:rsidTr="004645E7" w14:paraId="72880CDD" w14:textId="77777777">
        <w:trPr>
          <w:trHeight w:val="336"/>
          <w:jc w:val="center"/>
        </w:trPr>
        <w:tc>
          <w:tcPr>
            <w:tcW w:w="3109" w:type="dxa"/>
            <w:tcBorders>
              <w:top w:val="nil"/>
              <w:left w:val="single" w:color="auto" w:sz="8" w:space="0"/>
              <w:bottom w:val="single" w:color="auto" w:sz="8" w:space="0"/>
              <w:right w:val="single" w:color="auto" w:sz="8" w:space="0"/>
            </w:tcBorders>
            <w:shd w:val="clear" w:color="auto" w:fill="auto"/>
            <w:vAlign w:val="center"/>
          </w:tcPr>
          <w:p w:rsidRPr="009B251C" w:rsidR="009B251C" w:rsidP="004645E7" w:rsidRDefault="009B251C" w14:paraId="2691EF95" w14:textId="77777777">
            <w:pPr>
              <w:spacing w:line="240" w:lineRule="auto"/>
              <w:rPr>
                <w:color w:val="000000"/>
                <w:sz w:val="24"/>
                <w:lang w:val="es-CR" w:eastAsia="es-CR"/>
              </w:rPr>
            </w:pPr>
            <w:r w:rsidRPr="009B251C">
              <w:rPr>
                <w:color w:val="000000"/>
                <w:sz w:val="24"/>
                <w:lang w:val="es-CR" w:eastAsia="es-CR"/>
              </w:rPr>
              <w:t>Andrea Segura Solís</w:t>
            </w:r>
          </w:p>
        </w:tc>
        <w:tc>
          <w:tcPr>
            <w:tcW w:w="1984" w:type="dxa"/>
            <w:tcBorders>
              <w:top w:val="nil"/>
              <w:left w:val="nil"/>
              <w:bottom w:val="single" w:color="auto" w:sz="8" w:space="0"/>
              <w:right w:val="single" w:color="auto" w:sz="8" w:space="0"/>
            </w:tcBorders>
            <w:shd w:val="clear" w:color="auto" w:fill="auto"/>
            <w:vAlign w:val="center"/>
          </w:tcPr>
          <w:p w:rsidRPr="009B251C" w:rsidR="009B251C" w:rsidP="004645E7" w:rsidRDefault="009B251C" w14:paraId="47A0F521" w14:textId="77777777">
            <w:pPr>
              <w:spacing w:line="240" w:lineRule="auto"/>
              <w:jc w:val="center"/>
              <w:rPr>
                <w:bCs/>
                <w:color w:val="000000"/>
                <w:sz w:val="24"/>
                <w:lang w:val="es-CR" w:eastAsia="es-CR"/>
              </w:rPr>
            </w:pPr>
            <w:r w:rsidRPr="009B251C">
              <w:rPr>
                <w:bCs/>
                <w:color w:val="000000"/>
                <w:sz w:val="24"/>
                <w:lang w:val="es-CR" w:eastAsia="es-CR"/>
              </w:rPr>
              <w:t>2243-4780</w:t>
            </w:r>
          </w:p>
        </w:tc>
        <w:tc>
          <w:tcPr>
            <w:tcW w:w="2694" w:type="dxa"/>
            <w:tcBorders>
              <w:top w:val="nil"/>
              <w:left w:val="nil"/>
              <w:bottom w:val="single" w:color="auto" w:sz="8" w:space="0"/>
              <w:right w:val="single" w:color="auto" w:sz="8" w:space="0"/>
            </w:tcBorders>
            <w:shd w:val="clear" w:color="auto" w:fill="auto"/>
            <w:vAlign w:val="center"/>
          </w:tcPr>
          <w:p w:rsidRPr="009B251C" w:rsidR="009B251C" w:rsidP="004645E7" w:rsidRDefault="009B251C" w14:paraId="04E8D034" w14:textId="77777777">
            <w:pPr>
              <w:spacing w:line="240" w:lineRule="auto"/>
              <w:rPr>
                <w:color w:val="0563C1" w:themeColor="hyperlink"/>
                <w:sz w:val="24"/>
                <w:u w:val="single"/>
                <w:lang w:val="es-CR" w:eastAsia="es-CR"/>
              </w:rPr>
            </w:pPr>
            <w:r w:rsidRPr="009B251C">
              <w:rPr>
                <w:color w:val="0563C1" w:themeColor="hyperlink"/>
                <w:sz w:val="24"/>
                <w:u w:val="single"/>
                <w:lang w:val="es-CR" w:eastAsia="es-CR"/>
              </w:rPr>
              <w:t>segurasa@sugef.fi.cr</w:t>
            </w:r>
          </w:p>
        </w:tc>
      </w:tr>
    </w:tbl>
    <w:p w:rsidR="009B251C" w:rsidP="009B251C" w:rsidRDefault="009B251C" w14:paraId="68628068" w14:textId="55DD92E9">
      <w:pPr>
        <w:pStyle w:val="Texto"/>
        <w:spacing w:before="0" w:after="0" w:line="240" w:lineRule="auto"/>
        <w:rPr>
          <w:sz w:val="24"/>
        </w:rPr>
      </w:pPr>
    </w:p>
    <w:p w:rsidRPr="009B251C" w:rsidR="001B1635" w:rsidP="009B251C" w:rsidRDefault="001B1635" w14:paraId="3059E94F" w14:textId="77777777">
      <w:pPr>
        <w:pStyle w:val="Texto"/>
        <w:spacing w:before="0" w:after="0" w:line="240" w:lineRule="auto"/>
        <w:rPr>
          <w:sz w:val="24"/>
        </w:rPr>
      </w:pPr>
    </w:p>
    <w:p w:rsidRPr="002E2B0A" w:rsidR="009B251C" w:rsidP="009B251C" w:rsidRDefault="009B251C" w14:paraId="25E4F504" w14:textId="77777777">
      <w:pPr>
        <w:pStyle w:val="Texto"/>
        <w:spacing w:before="0" w:after="0" w:line="240" w:lineRule="auto"/>
        <w:rPr>
          <w:sz w:val="24"/>
        </w:rPr>
      </w:pPr>
      <w:r>
        <w:rPr>
          <w:sz w:val="24"/>
        </w:rPr>
        <w:t>A</w:t>
      </w:r>
      <w:r w:rsidRPr="002E2B0A">
        <w:rPr>
          <w:sz w:val="24"/>
        </w:rPr>
        <w:t>tentamente,</w:t>
      </w:r>
    </w:p>
    <w:p w:rsidR="009B251C" w:rsidP="009B251C" w:rsidRDefault="009B251C" w14:paraId="5B986F1F" w14:textId="4009D28C">
      <w:pPr>
        <w:pStyle w:val="Negrita"/>
        <w:spacing w:line="240" w:lineRule="auto"/>
        <w:jc w:val="left"/>
        <w:rPr>
          <w:sz w:val="24"/>
        </w:rPr>
      </w:pPr>
    </w:p>
    <w:p w:rsidR="009B251C" w:rsidP="009B251C" w:rsidRDefault="001B1635" w14:paraId="01EBDBD8" w14:textId="53DF0BBE">
      <w:pPr>
        <w:pStyle w:val="Negrita"/>
        <w:spacing w:line="240" w:lineRule="auto"/>
        <w:jc w:val="left"/>
        <w:rPr>
          <w:sz w:val="24"/>
        </w:rPr>
      </w:pPr>
      <w:r>
        <w:rPr>
          <w:noProof/>
          <w:lang w:val="es-CR" w:eastAsia="es-CR"/>
        </w:rPr>
        <w:drawing>
          <wp:anchor distT="0" distB="0" distL="114300" distR="114300" simplePos="0" relativeHeight="251661312" behindDoc="1" locked="0" layoutInCell="1" allowOverlap="1" wp14:editId="2ED24B6C" wp14:anchorId="3D038559">
            <wp:simplePos x="0" y="0"/>
            <wp:positionH relativeFrom="margin">
              <wp:align>left</wp:align>
            </wp:positionH>
            <wp:positionV relativeFrom="paragraph">
              <wp:posOffset>3810</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9B251C" w:rsidP="009B251C" w:rsidRDefault="009B251C" w14:paraId="505DB04E" w14:textId="77777777">
      <w:pPr>
        <w:pStyle w:val="Negrita"/>
        <w:spacing w:line="240" w:lineRule="auto"/>
        <w:jc w:val="left"/>
        <w:rPr>
          <w:b w:val="0"/>
          <w:sz w:val="24"/>
        </w:rPr>
      </w:pPr>
    </w:p>
    <w:p w:rsidR="00FA7AB6" w:rsidP="008D0062" w:rsidRDefault="00FA7AB6" w14:paraId="5AB586CC" w14:textId="77777777">
      <w:pPr>
        <w:pStyle w:val="Negrita"/>
        <w:spacing w:line="240" w:lineRule="auto"/>
        <w:jc w:val="left"/>
        <w:rPr>
          <w:sz w:val="24"/>
        </w:rPr>
      </w:pPr>
    </w:p>
    <w:p w:rsidRPr="002733E1" w:rsidR="00FA7AB6" w:rsidP="008D0062" w:rsidRDefault="00FA7AB6" w14:paraId="01011E39" w14:textId="77777777">
      <w:pPr>
        <w:pStyle w:val="Negrita"/>
        <w:spacing w:line="240" w:lineRule="auto"/>
        <w:jc w:val="left"/>
        <w:rPr>
          <w:b w:val="0"/>
          <w:sz w:val="24"/>
        </w:rPr>
      </w:pPr>
      <w:r w:rsidRPr="002733E1">
        <w:rPr>
          <w:b w:val="0"/>
          <w:sz w:val="24"/>
        </w:rPr>
        <w:t>José Armando Fallas Martínez</w:t>
      </w:r>
    </w:p>
    <w:p w:rsidR="00FA7AB6" w:rsidP="008D0062" w:rsidRDefault="00FA7AB6" w14:paraId="22F12994" w14:textId="77777777">
      <w:pPr>
        <w:pStyle w:val="Negrita"/>
        <w:spacing w:line="240" w:lineRule="auto"/>
        <w:jc w:val="left"/>
        <w:rPr>
          <w:noProof/>
          <w:lang w:val="es-CR" w:eastAsia="es-CR"/>
        </w:rPr>
      </w:pPr>
      <w:r>
        <w:rPr>
          <w:sz w:val="24"/>
        </w:rPr>
        <w:t>Intendente</w:t>
      </w:r>
      <w:r w:rsidR="0080131E">
        <w:rPr>
          <w:sz w:val="24"/>
        </w:rPr>
        <w:t xml:space="preserve"> General</w:t>
      </w:r>
      <w:r w:rsidRPr="00A35D0A">
        <w:rPr>
          <w:sz w:val="24"/>
        </w:rPr>
        <w:t xml:space="preserve"> </w:t>
      </w:r>
      <w:r>
        <w:rPr>
          <w:noProof/>
          <w:lang w:val="es-CR" w:eastAsia="es-CR"/>
        </w:rPr>
        <w:t xml:space="preserve"> </w:t>
      </w:r>
    </w:p>
    <w:p w:rsidR="00FA7AB6" w:rsidP="008D0062" w:rsidRDefault="00FA7AB6" w14:paraId="18D4E770" w14:textId="77777777">
      <w:pPr>
        <w:pStyle w:val="Negrita"/>
        <w:spacing w:line="240" w:lineRule="auto"/>
        <w:jc w:val="left"/>
        <w:rPr>
          <w:sz w:val="24"/>
        </w:rPr>
      </w:pPr>
    </w:p>
    <w:p w:rsidR="006972C9" w:rsidP="008D0062" w:rsidRDefault="006972C9" w14:paraId="2354BA27" w14:textId="77777777">
      <w:pPr>
        <w:pStyle w:val="Negrita"/>
        <w:spacing w:line="240" w:lineRule="auto"/>
      </w:pPr>
    </w:p>
    <w:p w:rsidR="006972C9" w:rsidP="008D0062" w:rsidRDefault="006972C9" w14:paraId="04763EEA" w14:textId="77777777">
      <w:pPr>
        <w:pStyle w:val="Negrita"/>
        <w:spacing w:line="240" w:lineRule="auto"/>
      </w:pPr>
    </w:p>
    <w:p w:rsidRPr="001B1635" w:rsidR="00AF06C5" w:rsidP="001B1635" w:rsidRDefault="009B251C" w14:paraId="197670CD" w14:textId="0F60BDC1">
      <w:pPr>
        <w:pStyle w:val="CC"/>
        <w:spacing w:line="240" w:lineRule="auto"/>
        <w:rPr>
          <w:sz w:val="16"/>
          <w:szCs w:val="16"/>
        </w:rPr>
      </w:pPr>
      <w:r w:rsidRPr="001B1635">
        <w:rPr>
          <w:sz w:val="16"/>
          <w:szCs w:val="16"/>
        </w:rPr>
        <w:t>JMF/RCA/JMM/ASS</w:t>
      </w:r>
      <w:r w:rsidR="006972C9">
        <w:tab/>
      </w:r>
    </w:p>
    <w:sectPr w:rsidRPr="001B1635" w:rsidR="00AF06C5">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2464F" w14:textId="77777777" w:rsidR="00102D2F" w:rsidRDefault="00102D2F" w:rsidP="009349F3">
      <w:pPr>
        <w:spacing w:line="240" w:lineRule="auto"/>
      </w:pPr>
      <w:r>
        <w:separator/>
      </w:r>
    </w:p>
  </w:endnote>
  <w:endnote w:type="continuationSeparator" w:id="0">
    <w:p w14:paraId="56B0B6AC" w14:textId="77777777" w:rsidR="00102D2F" w:rsidRDefault="00102D2F"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7" w:rsidRDefault="00DD0C27" w14:paraId="50494C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790EE846" w14:textId="77777777">
      <w:tc>
        <w:tcPr>
          <w:tcW w:w="2942" w:type="dxa"/>
        </w:tcPr>
        <w:p w:rsidR="00DD0C27" w:rsidP="00DD0C27" w:rsidRDefault="00DD0C27" w14:paraId="3F7E7577" w14:textId="77777777">
          <w:pPr>
            <w:pStyle w:val="Footer"/>
            <w:rPr>
              <w:b/>
              <w:color w:val="7F7F7F" w:themeColor="text1" w:themeTint="80"/>
              <w:sz w:val="16"/>
              <w:szCs w:val="16"/>
            </w:rPr>
          </w:pPr>
          <w:r>
            <w:rPr>
              <w:b/>
              <w:color w:val="7F7F7F" w:themeColor="text1" w:themeTint="80"/>
              <w:sz w:val="16"/>
              <w:szCs w:val="16"/>
            </w:rPr>
            <w:t>Teléfono: (506) 2243-4848</w:t>
          </w:r>
        </w:p>
        <w:p w:rsidR="00DD0C27" w:rsidP="00DD0C27" w:rsidRDefault="00DD0C27" w14:paraId="716D1D8F" w14:textId="77777777">
          <w:pPr>
            <w:pStyle w:val="Footer"/>
            <w:rPr>
              <w:b/>
              <w:color w:val="7F7F7F" w:themeColor="text1" w:themeTint="80"/>
              <w:sz w:val="16"/>
              <w:szCs w:val="16"/>
            </w:rPr>
          </w:pPr>
          <w:r>
            <w:rPr>
              <w:b/>
              <w:color w:val="7F7F7F" w:themeColor="text1" w:themeTint="80"/>
              <w:sz w:val="16"/>
              <w:szCs w:val="16"/>
            </w:rPr>
            <w:t>Facsímile: (506) 2243-4849</w:t>
          </w:r>
        </w:p>
        <w:p w:rsidRPr="009349F3" w:rsidR="00517D62" w:rsidP="00DD0C27" w:rsidRDefault="00517D62" w14:paraId="0213F429" w14:textId="77777777">
          <w:pPr>
            <w:pStyle w:val="Footer"/>
            <w:rPr>
              <w:b/>
              <w:color w:val="7F7F7F" w:themeColor="text1" w:themeTint="80"/>
              <w:sz w:val="16"/>
              <w:szCs w:val="16"/>
            </w:rPr>
          </w:pPr>
        </w:p>
      </w:tc>
      <w:tc>
        <w:tcPr>
          <w:tcW w:w="2943" w:type="dxa"/>
        </w:tcPr>
        <w:p w:rsidRPr="009349F3" w:rsidR="00517D62" w:rsidP="00855792" w:rsidRDefault="00517D62" w14:paraId="528A6A16" w14:textId="77777777">
          <w:pPr>
            <w:pStyle w:val="Footer"/>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2314B9BE" w14:textId="77777777">
          <w:pPr>
            <w:pStyle w:val="Footer"/>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D268024" w14:textId="77777777">
          <w:pPr>
            <w:pStyle w:val="Footer"/>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237E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4BF1C7B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7" w:rsidRDefault="00DD0C27" w14:paraId="595EB4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DD3E1" w14:textId="77777777" w:rsidR="00102D2F" w:rsidRDefault="00102D2F" w:rsidP="009349F3">
      <w:pPr>
        <w:spacing w:line="240" w:lineRule="auto"/>
      </w:pPr>
      <w:r>
        <w:separator/>
      </w:r>
    </w:p>
  </w:footnote>
  <w:footnote w:type="continuationSeparator" w:id="0">
    <w:p w14:paraId="5E4B4717" w14:textId="77777777" w:rsidR="00102D2F" w:rsidRDefault="00102D2F"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7" w:rsidRDefault="00DD0C27" w14:paraId="07684C06"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782E26D0" w14:textId="77777777">
    <w:pPr>
      <w:pStyle w:val="Header"/>
    </w:pPr>
    <w:r>
      <w:ptab w:alignment="center" w:relativeTo="margin" w:leader="none"/>
    </w:r>
    <w:r>
      <w:rPr>
        <w:noProof/>
        <w:lang w:val="es-CR" w:eastAsia="es-CR"/>
      </w:rPr>
      <w:drawing>
        <wp:inline distT="0" distB="0" distL="0" distR="0" wp14:anchorId="248E0BB3" wp14:editId="78638E9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7" w:rsidRDefault="00DD0C27" w14:paraId="2325C7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6B94"/>
    <w:multiLevelType w:val="hybridMultilevel"/>
    <w:tmpl w:val="B11284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2E663BA6"/>
    <w:multiLevelType w:val="hybridMultilevel"/>
    <w:tmpl w:val="DFD47EE4"/>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31FD6122"/>
    <w:multiLevelType w:val="multilevel"/>
    <w:tmpl w:val="4F54B5E6"/>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54923727"/>
    <w:multiLevelType w:val="hybridMultilevel"/>
    <w:tmpl w:val="36CED574"/>
    <w:lvl w:ilvl="0" w:tplc="1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6" w15:restartNumberingAfterBreak="0">
    <w:nsid w:val="7A130361"/>
    <w:multiLevelType w:val="hybridMultilevel"/>
    <w:tmpl w:val="DFD47EE4"/>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
  </w:num>
  <w:num w:numId="2">
    <w:abstractNumId w:val="4"/>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2F"/>
    <w:rsid w:val="000E1447"/>
    <w:rsid w:val="00102D2F"/>
    <w:rsid w:val="001B1635"/>
    <w:rsid w:val="001C0967"/>
    <w:rsid w:val="002D6ACD"/>
    <w:rsid w:val="00322C6D"/>
    <w:rsid w:val="0033556F"/>
    <w:rsid w:val="00382FF5"/>
    <w:rsid w:val="003E0A6C"/>
    <w:rsid w:val="00423808"/>
    <w:rsid w:val="00517D62"/>
    <w:rsid w:val="00543E96"/>
    <w:rsid w:val="005F7C14"/>
    <w:rsid w:val="0066384E"/>
    <w:rsid w:val="006972C9"/>
    <w:rsid w:val="006D1E13"/>
    <w:rsid w:val="0075045B"/>
    <w:rsid w:val="00771515"/>
    <w:rsid w:val="0080131E"/>
    <w:rsid w:val="008200B7"/>
    <w:rsid w:val="00852F96"/>
    <w:rsid w:val="00855792"/>
    <w:rsid w:val="008D0062"/>
    <w:rsid w:val="008D1D59"/>
    <w:rsid w:val="0090038B"/>
    <w:rsid w:val="00900B79"/>
    <w:rsid w:val="009074F3"/>
    <w:rsid w:val="00931056"/>
    <w:rsid w:val="009349F3"/>
    <w:rsid w:val="009B251C"/>
    <w:rsid w:val="00AF06C5"/>
    <w:rsid w:val="00B237E7"/>
    <w:rsid w:val="00B673FC"/>
    <w:rsid w:val="00BB42F3"/>
    <w:rsid w:val="00C5070F"/>
    <w:rsid w:val="00C55ACB"/>
    <w:rsid w:val="00DD0C27"/>
    <w:rsid w:val="00DE2D06"/>
    <w:rsid w:val="00F0177C"/>
    <w:rsid w:val="00F90955"/>
    <w:rsid w:val="00FA7A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0FA902"/>
  <w15:chartTrackingRefBased/>
  <w15:docId w15:val="{C00E7F57-4416-4BF9-A213-35167FD8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9F3"/>
    <w:pPr>
      <w:tabs>
        <w:tab w:val="center" w:pos="4419"/>
        <w:tab w:val="right" w:pos="8838"/>
      </w:tabs>
      <w:spacing w:line="240" w:lineRule="auto"/>
    </w:pPr>
  </w:style>
  <w:style w:type="character" w:customStyle="1" w:styleId="HeaderChar">
    <w:name w:val="Header Char"/>
    <w:basedOn w:val="DefaultParagraphFont"/>
    <w:link w:val="Header"/>
    <w:uiPriority w:val="99"/>
    <w:rsid w:val="009349F3"/>
  </w:style>
  <w:style w:type="paragraph" w:styleId="Footer">
    <w:name w:val="footer"/>
    <w:basedOn w:val="Normal"/>
    <w:link w:val="FooterChar"/>
    <w:uiPriority w:val="99"/>
    <w:unhideWhenUsed/>
    <w:rsid w:val="009349F3"/>
    <w:pPr>
      <w:tabs>
        <w:tab w:val="center" w:pos="4419"/>
        <w:tab w:val="right" w:pos="8838"/>
      </w:tabs>
      <w:spacing w:line="240" w:lineRule="auto"/>
    </w:pPr>
  </w:style>
  <w:style w:type="character" w:customStyle="1" w:styleId="FooterChar">
    <w:name w:val="Footer Char"/>
    <w:basedOn w:val="DefaultParagraphFont"/>
    <w:link w:val="Footer"/>
    <w:uiPriority w:val="99"/>
    <w:rsid w:val="009349F3"/>
  </w:style>
  <w:style w:type="table" w:styleId="TableGrid">
    <w:name w:val="Table Grid"/>
    <w:basedOn w:val="Table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DefaultParagraphFont"/>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
    <w:name w:val="encabezado"/>
    <w:basedOn w:val="Texto"/>
    <w:uiPriority w:val="1"/>
    <w:qFormat/>
    <w:rsid w:val="006972C9"/>
    <w:pPr>
      <w:spacing w:before="0" w:after="0"/>
    </w:pPr>
  </w:style>
  <w:style w:type="character" w:customStyle="1" w:styleId="NegritaChar1">
    <w:name w:val="Negrita Char1"/>
    <w:basedOn w:val="DefaultParagraphFont"/>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DefaultParagraphFont"/>
    <w:link w:val="CentradoResaltado"/>
    <w:uiPriority w:val="1"/>
    <w:rsid w:val="006972C9"/>
    <w:rPr>
      <w:rFonts w:ascii="Cambria" w:eastAsia="Times New Roman" w:hAnsi="Cambria" w:cs="Times New Roman"/>
      <w:b/>
      <w:szCs w:val="24"/>
      <w:lang w:val="es-ES"/>
    </w:rPr>
  </w:style>
  <w:style w:type="character" w:styleId="PlaceholderText">
    <w:name w:val="Placeholder Text"/>
    <w:basedOn w:val="DefaultParagraphFont"/>
    <w:uiPriority w:val="99"/>
    <w:semiHidden/>
    <w:rsid w:val="006972C9"/>
    <w:rPr>
      <w:color w:val="808080"/>
    </w:rPr>
  </w:style>
  <w:style w:type="paragraph" w:styleId="BalloonText">
    <w:name w:val="Balloon Text"/>
    <w:basedOn w:val="Normal"/>
    <w:link w:val="BalloonTextChar"/>
    <w:uiPriority w:val="99"/>
    <w:semiHidden/>
    <w:unhideWhenUsed/>
    <w:rsid w:val="006D1E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E13"/>
    <w:rPr>
      <w:rFonts w:ascii="Segoe UI" w:eastAsia="Times New Roman" w:hAnsi="Segoe UI" w:cs="Segoe UI"/>
      <w:sz w:val="18"/>
      <w:szCs w:val="18"/>
      <w:lang w:val="es-ES"/>
    </w:rPr>
  </w:style>
  <w:style w:type="paragraph" w:styleId="ListParagraph">
    <w:name w:val="List Paragraph"/>
    <w:basedOn w:val="Normal"/>
    <w:link w:val="ListParagraphChar"/>
    <w:uiPriority w:val="34"/>
    <w:qFormat/>
    <w:rsid w:val="009B251C"/>
    <w:pPr>
      <w:ind w:left="720"/>
      <w:contextualSpacing/>
    </w:pPr>
  </w:style>
  <w:style w:type="character" w:customStyle="1" w:styleId="ListParagraphChar">
    <w:name w:val="List Paragraph Char"/>
    <w:link w:val="ListParagraph"/>
    <w:uiPriority w:val="34"/>
    <w:locked/>
    <w:rsid w:val="009B251C"/>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pacitacion-sugef@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BE5F2009464AE7A565D1A45F438A56"/>
        <w:category>
          <w:name w:val="General"/>
          <w:gallery w:val="placeholder"/>
        </w:category>
        <w:types>
          <w:type w:val="bbPlcHdr"/>
        </w:types>
        <w:behaviors>
          <w:behavior w:val="content"/>
        </w:behaviors>
        <w:guid w:val="{666C667E-5EDD-45DD-9637-9841CB4CDA59}"/>
      </w:docPartPr>
      <w:docPartBody>
        <w:p w:rsidR="004E4C21" w:rsidRDefault="007337EC" w:rsidP="007337EC">
          <w:pPr>
            <w:pStyle w:val="DDBE5F2009464AE7A565D1A45F438A56"/>
          </w:pPr>
          <w:r w:rsidRPr="001E0779">
            <w:rPr>
              <w:rStyle w:val="PlaceholderText"/>
            </w:rPr>
            <w:t>Haga clic aquí para escribir texto.</w:t>
          </w:r>
        </w:p>
      </w:docPartBody>
    </w:docPart>
    <w:docPart>
      <w:docPartPr>
        <w:name w:val="E963CF1367CB43A89939EFA3B5DDB9B4"/>
        <w:category>
          <w:name w:val="General"/>
          <w:gallery w:val="placeholder"/>
        </w:category>
        <w:types>
          <w:type w:val="bbPlcHdr"/>
        </w:types>
        <w:behaviors>
          <w:behavior w:val="content"/>
        </w:behaviors>
        <w:guid w:val="{212CCFCF-AAF4-4D6A-B77B-19B5B17E3FEE}"/>
      </w:docPartPr>
      <w:docPartBody>
        <w:p w:rsidR="004E4C21" w:rsidRDefault="007337EC" w:rsidP="007337EC">
          <w:pPr>
            <w:pStyle w:val="E963CF1367CB43A89939EFA3B5DDB9B4"/>
          </w:pPr>
          <w:r>
            <w:rPr>
              <w:rStyle w:val="PlaceholderText"/>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C"/>
    <w:rsid w:val="004E4C21"/>
    <w:rsid w:val="007337E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7EC"/>
  </w:style>
  <w:style w:type="paragraph" w:customStyle="1" w:styleId="D95D5A76995349DB90D3061C581D7AFA">
    <w:name w:val="D95D5A76995349DB90D3061C581D7AFA"/>
  </w:style>
  <w:style w:type="paragraph" w:customStyle="1" w:styleId="E343D252ABF44477BD17F70CC39377A1">
    <w:name w:val="E343D252ABF44477BD17F70CC39377A1"/>
  </w:style>
  <w:style w:type="paragraph" w:customStyle="1" w:styleId="DDBE5F2009464AE7A565D1A45F438A56">
    <w:name w:val="DDBE5F2009464AE7A565D1A45F438A56"/>
    <w:rsid w:val="007337EC"/>
  </w:style>
  <w:style w:type="paragraph" w:customStyle="1" w:styleId="E963CF1367CB43A89939EFA3B5DDB9B4">
    <w:name w:val="E963CF1367CB43A89939EFA3B5DDB9B4"/>
    <w:rsid w:val="00733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XY3CS4naGQo6BozVpkvgsN10OXbwT1bvvCO46IfmRoE=</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/AllrjGbMtDoffiHYacbU6sbgUFa3m3tYHSlQKl7qhQ=</DigestValue>
    </Reference>
  </SignedInfo>
  <SignatureValue>VSn3+VQ0IbwCAgs460MlluLIP12uM5W3btO0LdP1yC2yxEr8p3jXW990we5wTBvpkDaJ80N2wlNP
fyPGJA6TxGOXbFx41mgqlg86LTmYkzR1se8O3T8NqIzQxUq33C64jaWhNcuGLhA1WxSaEgGZiW/7
JfvLUJMQabi8pEhNg17oxkqssz0p1uF7msgBSEv70yCTho5B/bsA2eR7aMuEklUnaDRdLdejA1tA
TZ4Sg1xB9zJHTTBnYjUUvBmyOAMErdIlc8FHZQAoIegFRNsOjkZlRmV9Mwlfg/pdER0beeSIdv27
nt3U8SIe8qasp/pH8cH5kHzIFjMLZacgd1DFSQ==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0eGKYV4fujqNe1eBqxdb4hBD9RiRejr5AaKUJsFHH64=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s8eMTu5MDNWICF0bB1MWUb9rWwlKhZYtQlJgBmjZ0fM=</DigestValue>
      </Reference>
      <Reference URI="/word/endnotes.xml?ContentType=application/vnd.openxmlformats-officedocument.wordprocessingml.endnotes+xml">
        <DigestMethod Algorithm="http://www.w3.org/2001/04/xmlenc#sha256"/>
        <DigestValue>2yB4bu6deC5hDf92P+ViZ4F0jO3H5ubJ/m9NzLPiop4=</DigestValue>
      </Reference>
      <Reference URI="/word/fontTable.xml?ContentType=application/vnd.openxmlformats-officedocument.wordprocessingml.fontTable+xml">
        <DigestMethod Algorithm="http://www.w3.org/2001/04/xmlenc#sha256"/>
        <DigestValue>6wSzpDiX+0GgAFDEOdy+fKnki+KoPd8Kl827ewVnQH0=</DigestValue>
      </Reference>
      <Reference URI="/word/footer1.xml?ContentType=application/vnd.openxmlformats-officedocument.wordprocessingml.footer+xml">
        <DigestMethod Algorithm="http://www.w3.org/2001/04/xmlenc#sha256"/>
        <DigestValue>NmVVmrNRbPbubgIkxKKq0oIaClC/kOpWY8unBy7x+vQ=</DigestValue>
      </Reference>
      <Reference URI="/word/footer2.xml?ContentType=application/vnd.openxmlformats-officedocument.wordprocessingml.footer+xml">
        <DigestMethod Algorithm="http://www.w3.org/2001/04/xmlenc#sha256"/>
        <DigestValue>5lMr6leDXip+vZCgymIQC5er8JdQMb42wRJb+8q097s=</DigestValue>
      </Reference>
      <Reference URI="/word/footer3.xml?ContentType=application/vnd.openxmlformats-officedocument.wordprocessingml.footer+xml">
        <DigestMethod Algorithm="http://www.w3.org/2001/04/xmlenc#sha256"/>
        <DigestValue>hefRG4FXNS6ZfF+4l5d/UckVcidob+odxZGpdwOyFW8=</DigestValue>
      </Reference>
      <Reference URI="/word/footnotes.xml?ContentType=application/vnd.openxmlformats-officedocument.wordprocessingml.footnotes+xml">
        <DigestMethod Algorithm="http://www.w3.org/2001/04/xmlenc#sha256"/>
        <DigestValue>rHUMVeRT2TrM0H46LzPpmQlJq/545/W5RrDQse2U3IE=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NGG/5qVtddwZs04NV8SJdJvG8mvFZYdruUVkV72NATM=</DigestValue>
      </Reference>
      <Reference URI="/word/glossary/fontTable.xml?ContentType=application/vnd.openxmlformats-officedocument.wordprocessingml.fontTable+xml">
        <DigestMethod Algorithm="http://www.w3.org/2001/04/xmlenc#sha256"/>
        <DigestValue>6wSzpDiX+0GgAFDEOdy+fKnki+KoPd8Kl827ewVnQH0=</DigestValue>
      </Reference>
      <Reference URI="/word/glossary/settings.xml?ContentType=application/vnd.openxmlformats-officedocument.wordprocessingml.settings+xml">
        <DigestMethod Algorithm="http://www.w3.org/2001/04/xmlenc#sha256"/>
        <DigestValue>jTCYjrTBzFzlO3WN11UdIiF0UeDnBUdDtFkWxHdacII=</DigestValue>
      </Reference>
      <Reference URI="/word/glossary/styles.xml?ContentType=application/vnd.openxmlformats-officedocument.wordprocessingml.styles+xml">
        <DigestMethod Algorithm="http://www.w3.org/2001/04/xmlenc#sha256"/>
        <DigestValue>FQvXARF47pD16D/wXX5hek22d1YtQjK468BbA2ajHlo=</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cOdcuI8YHEehGqqwDrRD0LTNaF23CkytmWQMDOMx/4U=</DigestValue>
      </Reference>
      <Reference URI="/word/header2.xml?ContentType=application/vnd.openxmlformats-officedocument.wordprocessingml.header+xml">
        <DigestMethod Algorithm="http://www.w3.org/2001/04/xmlenc#sha256"/>
        <DigestValue>U+7GkHfYlLtDsC2hPzS7IL1wb9RoQ+FBfgM9ap+M2aY=</DigestValue>
      </Reference>
      <Reference URI="/word/header3.xml?ContentType=application/vnd.openxmlformats-officedocument.wordprocessingml.header+xml">
        <DigestMethod Algorithm="http://www.w3.org/2001/04/xmlenc#sha256"/>
        <DigestValue>j/L7l/4Ls4au7zOvYasUSGKuyE/wpUpy8SspYQUy4cQ=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qAmzlY9LSzQi+q6pQ3lOfNTMSaqY/e9M4QTmOpervYc=</DigestValue>
      </Reference>
      <Reference URI="/word/settings.xml?ContentType=application/vnd.openxmlformats-officedocument.wordprocessingml.settings+xml">
        <DigestMethod Algorithm="http://www.w3.org/2001/04/xmlenc#sha256"/>
        <DigestValue>7nJtK202C3+9nFosahgrjstR9SEyGOuEmCnicHb3Xmc=</DigestValue>
      </Reference>
      <Reference URI="/word/styles.xml?ContentType=application/vnd.openxmlformats-officedocument.wordprocessingml.styles+xml">
        <DigestMethod Algorithm="http://www.w3.org/2001/04/xmlenc#sha256"/>
        <DigestValue>sm43mYjPhffCgQhH3/IxCMy8HKyDnb/vgvLDE226DiI=</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sF9Gs/b1JWtvU3gzVxjg3+8hAddbwRAQomupdmFL7QY=</DigestValue>
      </Reference>
    </Manifest>
    <SignatureProperties>
      <SignatureProperty Id="idSignatureTime" Target="#idPackageSignature">
        <mdssi:SignatureTime xmlns:mdssi="http://schemas.openxmlformats.org/package/2006/digital-signature">
          <mdssi:Format>YYYY-MM-DDThh:mm:ssTZD</mdssi:Format>
          <mdssi:Value>2021-03-18T20:10:02Z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2021-03-18T20:10:02Z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BYxrfzE4GGC+dr6Y50TQZdtMbGwYzhuEJifub/Fy1aUCBAtcIiwYDzIwMjEwMzE4MjAxMD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</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qu5ccNAjjtU9PznqpPuKAzdN5KHozO+pJiRAiyl0Fco=</DigestValue>
                </xd:DigestAlgAndValue>
                <xd:CRLIdentifier>
                  <xd:Issuer>CN=CA SINPE - PERSONA FISICA v2, OU=DIVISION SISTEMAS DE PAGO, O=BANCO CENTRAL DE COSTA RICA, C=CR, SERIALNUMBER=CPJ-4-000-004017</xd:Issuer>
                  <xd:IssueTime>2021-03-17T12:11:01Z</xd:IssueTime>
                </xd:CRLIdentifier>
              </xd:CRLRef>
              <xd:CRLRef>
                <xd:DigestAlgAndValue>
                  <DigestMethod Algorithm="http://www.w3.org/2001/04/xmlenc#sha256"/>
                  <DigestValue>7lHvQZFGsuAT0QxHWKN5b6JGDf85SJsRbrcmzhsRR90=</DigestValue>
                </xd:DigestAlgAndValue>
                <xd:CRLIdentifier>
                  <xd:Issuer>CN=CA SINPE - PERSONA FISICA v2, OU=DIVISION SISTEMAS DE PAGO, O=BANCO CENTRAL DE COSTA RICA, C=CR, SERIALNUMBER=CPJ-4-000-004017</xd:Issuer>
                  <xd:IssueTime>2021-03-18T12:11:08Z</xd:IssueTime>
                </xd:CRLIdentifier>
              </xd:CRLRef>
              <xd:CRLRef>
                <xd:DigestAlgAndValue>
                  <DigestMethod Algorithm="http://www.w3.org/2001/04/xmlenc#sha256"/>
                  <DigestValue>yZJF0TYRxcbjRNHPrTTfTkRj9D/EMWcNhaQBYh+HWDQ=</DigestValue>
                </xd:DigestAlgAndValue>
                <xd:CRLIdentifier>
                  <xd:Issuer>CN=CA POLITICA PERSONA FISICA - COSTA RICA v2, OU=DCFD, O=MICITT, C=CR, SERIALNUMBER=CPJ-2-100-098311</xd:Issuer>
                  <xd:IssueTime>2021-01-28T16:16:00Z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BXvmuxf0/V2uQ1QAAAAFe+RcNMTcwNTEyMjM0MTAwWjAMMAoGA1UdFQQDCgEBMDICExQAAV74UpWHDsNRh3sAAAABXvgXDTE3MDUxMjIzNDEwMFowDDAKBgNVHRUEAwoBATAyAhMUAAGPfoA9tEinmVrpAAAAAY9+Fw0xNzA1MTIxNzA1MDJaMAwwCgYDVR0VBAMKAQEwMgITFAABj336GF+0J+iibgAAAAGPfRcNMTcwNTEyMTcwNTAx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BiSd7qBz4bWN43gAAAAGJJxcNMTcwNTA5MTcyNzAzWjAMMAoGA1UdFQQDCgEBMDICExQAAYkmtrnQlWsoUPkAAAABiSYXDTE3MDUwOTE3MjcwM1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Bcb1RN508i+23FQAAAAFxvRcNMTcwNDIxMTU0ODA5WjAMMAoGA1UdFQQDCgEBMDICExQAAXG89WXSuJD1rxMAAAABcbwXDTE3MDQyMTE1NDgwOV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FqCdAGvCP/7NvMAAAAAWoJFw0xNzA0MTcxNjQ2MDdaMAwwCgYDVR0VBAMKAQEwMgITFAABaghdjrMyv+Et3gAAAAFqCBcNMTcwNDE3MTY0NjA3WjAMMAoGA1UdFQQDCgEBMDICExQAAWe3gHPRgeGHP+4AAAABZ7cXDTE3MDQxMDE1MzYzN1owDDAKBgNVHRUEAwoBATAyAhMUAAFntihOxjilGzfUAAAAAWe2Fw0xNzA0MTAxNTM2Mzd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HdaygkCy5xvwA3AAAAAd1rFw0xNzA3MDMxNjEwNTFaMAwwCgYDVR0VBAMKAQEwMgITFAAB3Wpwd/GCAsD6qQAAAAHdahcNMTcwNzAzMTYxMDUx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HZ+/yCUpcRpAb1AAAAAdn7Fw0xNzA2MzAwNjAyMDNaMAwwCgYDVR0VBAMKAQEwMgITFAAB2fpMs+onznuHJwAAAAHZ+hcNMTcwNjMwMDYwMjAyWjAMMAoGA1UdFQQDCgEBMDICExQAAdYv8gcr45ThIDoAAAAB1i8XDTE3MDYyNzE5MjcxNVowDDAKBgNVHRUEAwoBATAyAhMUAAHWLtpy/xeGGY2EAAAAAdYuFw0xNzA2MjcxOTI3MTVaMAwwCgYDVR0VBAMKAQEwMgITFAAB1Vd73VdWvos7WQAAAAHVVxcNMTcwNjI3MTU1NzM4WjAMMAoGA1UdFQQDCgEBMDICExQAAdVW38t6M1XKVHgAAAAB1VYXDTE3MDYyNzE1NTcz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FBxi8UEX+MPqW6AAAAAUHGFw0xNzA2MjIyMDMwMDNaMAwwCgYDVR0VBAMKAQEwMgITFAABQcUnkxuP/u5s1wAAAAFBxRcNMTcwNjIyMjAzMDAyWjAMMAoGA1UdFQQDCgEBMDICExQAAdA1/bkqEpwi7QkAAAAB0DUXDTE3MDYyMjE5NDkzOFowDDAKBgNVHRUEAwoBATAyAhMUAAHQNDeBXX5V1/+NAAAAAdA0Fw0xNzA2MjIxOTQ5MzhaMAwwCgYDVR0VBAMKAQEwMgITFAABhUmm5bfQfwBh0wAAAAGFSRcNMTcwNjIyMTkwMDU2WjAMMAoGA1UdFQQDCgEBMDICExQAAYVIWuMA010G5akAAAABhUgXDTE3MDYyMjE5MDA1Nl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HOGW7fKI0/nlN1AAAAAc4ZFw0xNzA2MjExOTIzMzNaMAwwCgYDVR0VBAMKAQEwMgITFAABzhhUIRO4A28RtgAAAAHOGBcNMTcwNjIxMTkyMzMz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cSZrdTuveDoS8gAAAABxJkXDTE3MDYxNDE4MDAwOVowDDAKBgNVHRUEAwoBATAyAhMUAAHEmN0LlsrlVzxQAAAAAcSYFw0xNzA2MTQxODAwMDlaMAwwCgYDVR0VBAMKAQEwMgITFAABgBdkIgSebxZg/AAAAAGAFxcNMTcwNjE0MDIxNDU2WjAMMAoGA1UdFQQDCgEBMDICExQAAYAU4QBNxJDBWTMAAAABgBQXDTE3MDYxNDAyMTQ1N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G3o20+tysuXuV8AAAAAbejFw0xNzA2MDYxNzIwNDFaMAwwCgYDVR0VBAMKAQEwMgITFAABt6J1xOZCjITREAAAAAG3ohcNMTcwNjA2MTcyMDQwWjAMMAoGA1UdFQQDCgEBMDICExQAAV6dgoKU9k7gwg0AAAABXp0XDTE3MDYwNTE2MDYzNFowDDAKBgNVHRUEAwoBATAyAhMUAAFenNe4BtRYawZJAAAAAV6cFw0xNzA2MDUxNjA2MzRaMAwwCgYDVR0VBAMKAQEwMgITFAABa2NAI7AqiWCAagAAAAFrYxcNMTcwNjA1MTU0MDM0WjAMMAoGA1UdFQQDCgEBMDICExQAAWtifKbtkFMxBqEAAAABa2IXDTE3MDYwNTE1NDAzNF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UxuXBMkdqJELu4AAAABTG4XDTE3MDUzMTAzMzEzMVowDDAKBgNVHRUEAwoBATAyAhMUAAFMbeE67EV+6MlbAAAAAUxtFw0xNzA1MzEwMzMx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VGVV8GjyR0WU6QAAAABUZUXDTE3MDUyOTIwMDc0NVowDDAKBgNVHRUEAwoBATAyAhMUAAFRlNH0c76aiwXRAAAAAVGUFw0xNzA1MjkyMDA3NDV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GgwLWuACqXksDmAAAAAaDAFw0xNzA1MjMxNDM4NTJaMAwwCgYDVR0VBAMKAQEwMgITFAABoL+oYbAOyok4rQAAAAGgvxcNMTcwNTIzMTQzODUxWjAMMAoGA1UdFQQDCgEBMDICExQAAZ/EqOAJswdut7UAAAABn8QXDTE3MDUyMjE5MDgzOVowDDAKBgNVHRUEAwoBATAyAhMUAAGfwwK/cOvNw4e5AAAAAZ/DFw0xNzA1MjIxOTA4MzlaMAwwCgYDVR0VBAMKAQEwMgITFAABnp4aGmbFhqLF7AAAAAGenhcNMTcwNTIyMTUzOTI5WjAMMAoGA1UdFQQDCgEBMDICExQAAZ6djjE3T4TPHOoAAAABnp0XDTE3MDUyMjE1MzkyOF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kVtnlGukVuCDlgAAAACRW0XDTE3MDkyMDE4MTMwNFowDDAKBgNVHRUEAwoBATAyAhMUAAJFbN6tNepfNqaUAAAAAkVsFw0xNzA5MjAxODEzMDRaMAwwCgYDVR0VBAMKAQEwMgITFAABg9PWtuD4W95wYwAAAAGD0xcNMTcwOTIwMTYwMDUzWjAMMAoGA1UdFQQDCgEBMDICExQAAYPS6Fqpjiz1XGwAAAABg9IXDTE3MDkyMDE2MDA1M1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GhWH3YaiRnxtRXAAAAAaFYFw0xNzA5MTQxNTA3MzBaMAwwCgYDVR0VBAMKAQEwMgITFAABoVek26jvRKpiTAAAAAGhVxcNMTcwOTE0MTUwNzMw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I6TRNltKGtq6omAAAAAjpNFw0xNzA5MTExNzE4NDNaMAwwCgYDVR0VBAMKAQEwMgITFAACOkx+IUG/XMoy+wAAAAI6TBcNMTcwOTExMTcxODQz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sIpOfRb/xO7NQgAAAAGwihcNMTcwODI1MTYyMzAxWjAMMAoGA1UdFQQDCgEBMDICExQAAbCJ1dSAt1/bHMwAAAABsIkXDTE3MDgyNTE2MjMwMVowDDAKBgNVHRUEAwoBATAyAhMUAAFudSvmDaoLKcRbAAAAAW51Fw0xNzA4MjUxNTIxMTFaMAwwCgYDVR0VBAMKAQEwMgITFAABbnSP6cot3rq+oAAAAAFudBcNMTcwODI1MTUyMTExWjAMMAoGA1UdFQQDCgEBMDICExQAAc7j53f+A1oGAGAAAAABzuMXDTE3MDgyNDE3MzAyOFowDDAKBgNVHRUEAwoBATAyAhMUAAHO4qENQLd3hVBFAAAAAc7iFw0xNzA4MjQxNzMwMjh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VtL5evsIQMVKz4AAAABW0sXDTE3MDgxMDIyNDkxOFowDDAKBgNVHRUEAwoBATAyAhMUAAFbSkXV06O6OSPGAAAAAVtKFw0xNzA4MTAyMjQ5MTh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f8TNrCdzqFhGQ0AAAAB/xMXDTE3MDcyNzIxMDUyNlowDDAKBgNVHRUEAwoBATAyAhMUAAH/EmwBPpYNfRt0AAAAAf8SFw0xNzA3MjcyMTA1MjZaMAwwCgYDVR0VBAMKAQEwMgITFAAB/VWDrclEQnqU+gAAAAH9VRcNMTcwNzI3MTUyNjI4WjAMMAoGA1UdFQQDCgEBMDICExQAAf1U/CfiYouecIsAAAAB/VQXDTE3MDcyNzE1MjYyN1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KLRWHxGDr3ATljAAAAAotFFw0xNzExMTExNzA0MzJaMAwwCgYDVR0VBAMKAQEwMgITFAACi0SmnP1wdz+NigAAAAKLRBcNMTcxMTExMTcwNDMy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B0hue+QTFghLzeQAAAAHSGxcNMTcxMTAyMjEzNTI4WjAMMAoGA1UdFQQDCgEBMDICExQAAdIaSiKsHnpL4akAAAAB0hoXDTE3MTEwMjIxMzUyN1owDDAKBgNVHRUEAwoBATAyAhMUAAGh+Nb2bDiMuhq7AAAAAaH4Fw0xNzExMDIyMTE1MzhaMAwwCgYDVR0VBAMKAQEwMgITFAABoffVLrgOlA9GdgAAAAGh9xcNMTcxMTAyMjExNTM4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Fwy73zj/2TBihrAAAAAXDLFw0xNzEwMjUyMTUxNTZaMAwwCgYDVR0VBAMKAQEwMgITFAABcMrjsGMKmtKFSQAAAAFwyhcNMTcxMDI1MjE1MTU2WjAMMAoGA1UdFQQDCgEBMDICExQAAnGZOf/OAcrycUsAAAACcZkXDTE3MTAyNDIyMjY1OFowDDAKBgNVHRUEAwoBATAyAhMUAAJxmJhrWoOCZAaZAAAAAnGYFw0xNzEwMjQyMjI2NTh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m55u8il3w7xtn4AAAACbnkXDTE3MTAyMzE3Mjc0MFowDDAKBgNVHRUEAwoBATAyAhMUAAJueLn631zyJKUeAAAAAm54Fw0xNzEwMjMxNzI3NDB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ctb+ZGYDxP5hgAAAAABy1sXDTE3MTAyMDE1MDY1MVowDDAKBgNVHRUEAwoBATAyAhMUAAHLWryrpexM3BbfAAAAActaFw0xNzEwMjAxNTA2NTFaMAwwCgYDVR0VBAMKAQEwMgITFAACMpvd8idCCbQuBwAAAAIymxcNMTcxMDIwMTM1NDA2WjAMMAoGA1UdFQQDCgEBMDICExQAAjKadB2F75fiM14AAAACMpoXDTE3MTAyMDEzNTQwNl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CZa3SPOePF+om6gAAAAJlrRcNMTcxMDE3MTYzMTA5WjAMMAoGA1UdFQQDCgEBMDICExQAAmWstAzJUHkWKwYAAAACZawXDTE3MTAxNzE2MzEwOV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BVE/vgobQnO0MgQAAAAFUTxcNMTcxMDEyMTUxNTE0WjAMMAoGA1UdFQQDCgEBMDICExQAAVROneKakXabkgMAAAABVE4XDTE3MTAxMjE1MTUxNF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CXpPClfu1QKPfrwAAAAJekxcNMTcxMDEwMjAzMzQxWjAMMAoGA1UdFQQDCgEBMDICExQAAl6SE/Y4Z6TZJecAAAACXpIXDTE3MTAxMDIwMzM0MVowDDAKBgNVHRUEAwoBATAyAhMUAAJeH/tvIO0kyxOEAAAAAl4fFw0xNzEwMTAxODQ5MDlaMAwwCgYDVR0VBAMKAQEwMgITFAACXh5u3tGNiCBJvgAAAAJeHhcNMTcxMDEwMTg0OTA5WjAMMAoGA1UdFQQDCgEBMDICExQAAl2vDpuuksxXTSgAAAACXa8XDTE3MTAxMDE2Mzk1MlowDDAKBgNVHRUEAwoBATAyAhMUAAJdrmk+UjOaC44bAAAAAl2uFw0xNzEwMTAxNjM5NTJ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LMraokIbW8XqQkAAAAAsytFw0xODAxMTAxNzIzMTlaMAwwCgYDVR0VBAMKAQEwMgITFAACzKyNsm28qkUF/QAAAALMrBcNMTgwMTEwMTcyMzE4WjAMMAoGA1UdFQQDCgEBMDICExQAAYdBRzj7EVOW/hkAAAABh0EXDTE4MDExMDEwMTgyMlowDDAKBgNVHRUEAwoBATAyAhMUAAGHQEiPPGQ1c4yLAAAAAYdAFw0xODAxMTAxMDE4MjJ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IUu2TAsl+wKYm9AAAAAhS7Fw0xODAxMDgxODU1MjVaMAwwCgYDVR0VBAMKAQEwMgITFAACFLrFF+qIqIEFZQAAAAIUuhcNMTgwMTA4MTg1NTI0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GhbtA3Bc5jIQ2VAAAAAaFuFw0xNzEyMjEyMzU1MDRaMAwwCgYDVR0VBAMKAQEwMgITFAABoW05MbNS9ulH+wAAAAGhbRcNMTcxMjIxMjM1NTAz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CO13ZTXmoKHeElAAAAAI7XRcNMTcxMjA2MTczNDM1WjAMMAoGA1UdFQQDCgEBMDICExQAAjtcspXvMnLnaJQAAAACO1wXDTE3MTIwNjE3MzQzNVowDDAKBgNVHRUEAwoBATAyAhMUAAKrZ3u3LdZhxsuBAAAAAqtnFw0xNzEyMDYxNDUyNTJaMAwwCgYDVR0VBAMKAQEwMgITFAACq2YHW/duJ3AWpgAAAAKrZhcNMTcxMjA2MTQ1MjUyWjAMMAoGA1UdFQQDCgEBMDICExQAAowHKB8I25CZNLMAAAACjAcXDTE3MTIwNDIyMjg0NFowDDAKBgNVHRUEAwoBATAyAhMUAAKMBu9q9OEMtatxAAAAAowGFw0xNzEyMDQyMjI4NDN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KeoReCbdyCkZ97AAAAAp6hFw0xNzExMjcxNjEzMjRaMAwwCgYDVR0VBAMKAQEwMgITFAACnqABr0F7r8DgJAAAAAKeoBcNMTcxMTI3MTYxMzI0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JL3UBbjQVE6S+HAAAAAkvdFw0xNzExMjMwMDI0MTdaMAwwCgYDVR0VBAMKAQEwMgITFAACS9yfaL8+9vBjiwAAAAJL3BcNMTcxMTIzMDAyNDE3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ue9scg5GXT/QsYAAAAC570XDTE4MDIyNDE2MzgxNlowDDAKBgNVHRUEAwoBATAyAhMUAALnvD2FlX9tK9gwAAAAAue8Fw0xODAyMjQxNjM4MTZ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ChO8wgIfZW3cASwAAAAKE7xcNMTgwMjE3MTQyNDE3WjAMMAoGA1UdFQQDCgEBMDICExQAAoTuVtrzn/mGWf8AAAAChO4XDTE4MDIxNzE0MjQxN1owDDAKBgNVHRUEAwoBATAyAhMUAALUB+9dNdqkI3gcAAAAAtQHFw0xODAyMTYxNzA5MTJaMAwwCgYDVR0VBAMKAQEwMgITFAAC1AYRTdWh9r94vwAAAALUBhcNMTgwMjE2MTcwOTE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DAFeW1WafoUXFNwAAAAMAVxcNMTgwMjE0MTYzNzM1WjAMMAoGA1UdFQQDCgEBMDICExQAAwBW6Whm1Jm00z4AAAADAFYXDTE4MDIxNDE2MzczNV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CDblhBHLnNmAC9AAAAAINuRcNMTgwMjEzMjAxNDQ2WjAMMAoGA1UdFQQDCgEBMDICExQAAg2460OhTWE99oEAAAACDbgXDTE4MDIxMzIwMTQ0NV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dDTCd7tMFfqF3wAAAAB0NMXDTE4MDIwNTE1MzcwM1owDDAKBgNVHRUEAwoBATAyAhMUAAHQ0m4lb5nQkz/DAAAAAdDSFw0xODAyMDUxNTM3MDJ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uxl6l9Zd++MX4AAAAAC7GUXDTE4MDEzMTE2MDIxM1owDDAKBgNVHRUEAwoBATAyAhMUAALsZDtUrTa3NCjDAAAAAuxkFw0xODAxMzExNjAyMTJ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uoTpmCyGPiJyIUAAAAC6hMXDTE4MDEzMDE1MzEzM1owDDAKBgNVHRUEAwoBATAyAhMUAALqEjaIDBT/pp7MAAAAAuoSFw0xODAxMzAxNTMxMzN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teFPSQCt2iKpGMAAAAC14UXDTE4MDExNzE2NDM1NFowDDAKBgNVHRUEAwoBATAyAhMUAALXhL3KE5ftskquAAAAAteEFw0xODAxMTcxNjQzNTRaMAwwCgYDVR0VBAMKAQEwMgITFAAB51lG4WeNNdZeLwAAAAHnWRcNMTgwMTE3MTU0OTA3WjAMMAoGA1UdFQQDCgEBMDICExQAAedYiWlbbhyLPNAAAAAB51gXDTE4MDExNzE1NDkwN1owDDAKBgNVHRUEAwoBATAyAhMUAALW/5htWjCydYijAAAAAtb/Fw0xODAxMTcxNTE0NTdaMAwwCgYDVR0VBAMKAQEwMgITFAAC1v4xg83EVAc/aQAAAALW/hcNMTgwMTE3MTUxNDU3WjAMMAoGA1UdFQQDCgEBMDICExQAAtYPHpk9+iv1DsQAAAAC1g8XDTE4MDExNjE5NDg0OVowDDAKBgNVHRUEAwoBATAyAhMUAALWDgOcMf+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m2PnitgZdgX3sMAAAACbY8XDTE4MDMyMDE2MTUwMFowDDAKBgNVHRUEAwoBATAyAhMUAAJtjuK7u0s8+4hcAAAAAm2OFw0xODAzMjAxNjE0NTlaMAwwCgYDVR0VBAMKAQEwMgITFAACsOmoiLXAvlojfwAAAAKw6RcNMTgwMzE5MjEzMDE1WjAMMAoGA1UdFQQDCgEBMDICExQAArDotvvPPcvxWr0AAAACsOgXDTE4MDMxOTIxMzAxNF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eFfifbzdy4tOgUAAAAB4V8XDTE4MDUyOTE0NTEzMFowDDAKBgNVHRUEAwoBATAyAhMUAAHhXiuICQcllHVuAAAAAeFeFw0xODA1MjkxNDUxMzBaMAwwCgYDVR0VBAMKAQEwMgITFAADk8M6iMyr6NpmJwAAAAOTwxcNMTgwNTI5MTMzMjAyWjAMMAoGA1UdFQQDCgEBMDICExQAA5PCay3s52xMlvEAAAADk8IXDTE4MDUyOTEzMzIwMV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bikfXdeXApjimgAAAAFuKRcNMTgwNTE3MTUxMDMxWjAMMAoGA1UdFQQDCgEBMDICExQAAW4ouCVHUFFoFrMAAAABbigXDTE4MDUxNzE1MTAzMVowDDAKBgNVHRUEAwoBATAyAhMUAAN/K4arADh1+GEWAAAAA38rFw0xODA1MTYyMDA1NDdaMAwwCgYDVR0VBAMKAQEwMgITFAADfypzJ7bhrLeGywAAAAN/KhcNMTgwNTE2MjAwNTQ3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qv3ZDjhXeFU4G8AAAACq/cXDTE4MDUwNzIxMDY1NlowDDAKBgNVHRUEAwoBATAyAhMUAAKr9owX7tigiDyVAAAAAqv2Fw0xODA1MDcyMTA2NTZaMAwwCgYDVR0VBAMKAQEwMgITFAABhikR4TEG/vDakwAAAAGGKRcNMTgwNTA1MTYyNjM2WjAMMAoGA1UdFQQDCgEBMDICExQAAYYo3UJFftlvPqQAAAABhigXDTE4MDUwNTE2MjY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NYYVcKr1+RwlQRAAAAA1hhFw0xODA0MTkyMzQwNDVaMAwwCgYDVR0VBAMKAQEwMgITFAADWGCFG9+Gdij9ngAAAANYYBcNMTgwNDE5MjM0MDQ1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I/cY+Ix5rImWBqAAAAAj9xFw0xODA3MTgxMzQwMjlaMAwwCgYDVR0VBAMKAQEwMgITFAACP3ANfd7l7N5hqwAAAAI/cBcNMTgwNzE4MTM0MDI2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CUtst8ix7sHpPVgAAAAJS2xcNMTgwNzEyMTYwMTA0WjAMMAoGA1UdFQQDCgEBMDICExQAAlLaG7Qcdcs7JdoAAAACUtoXDTE4MDcxMjE2MDEwNF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JSg3/rAJ3Td8brAAAAAlKDFw0xODA3MDkyMjI3MTZaMAwwCgYDVR0VBAMKAQEwMgITFAACUoJwmOZEqyCiewAAAAJSghcNMTgwNzA5MjIyNzE2WjAMMAoGA1UdFQQDCgEBMDICExQAA5whyNYUBUQzcHUAAAADnCEXDTE4MDcwOTE5MTcwMlowDDAKBgNVHRUEAwoBATAyAhMUAAOcIJsENo7BRQm+AAAAA5wgFw0xODA3MDkxOTE3MDJaMAwwCgYDVR0VBAMKAQEwMgITFAACVQH7DpMikxaEuAAAAAJVARcNMTgwNzA4MTYyMTAyWjAMMAoGA1UdFQQDCgEBMDICExQAAlUARlJxbVEygGoAAAACVQAXDTE4MDcwODE2MjEwM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8I02zhgnSiumtQAAAAHwjRcNMTgwNzA1MTU0MjU2WjAMMAoGA1UdFQQDCgEBMDICExQAAfCMpGXzDdIU5NcAAAAB8IwXDTE4MDcwNTE1NDI1Nl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753G52vTVduPRwAAAADvncXDTE4MDYyNjE1NTMwOFowDDAKBgNVHRUEAwoBATAyAhMUAAO+dmmizP9KlZr3AAAAA752Fw0xODA2MjYxNTUzMDhaMAwwCgYDVR0VBAMKAQEwMgITFAADvgEB4frUsm+i5gAAAAO+ARcNMTgwNjI2MTQ0NzA4WjAMMAoGA1UdFQQDCgEBMDICExQAA74ATHQYeIO/GwcAAAADvgAXDTE4MDYyNjE0NDcwN1owDDAKBgNVHRUEAwoBATAyAhMUAAM2J/lsItimcnptAAAAAzYnFw0xODA2MjUxNzI0MjJaMAwwCgYDVR0VBAMKAQEwMgITFAADNiamCGu+01IxdgAAAAM2JhcNMTgwNjI1MTcyNDIy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r1Ldkv65XABZt0AAAACvUsXDTE4MDYwNzE1MzQxNFowDDAKBgNVHRUEAwoBATAyAhMUAAK9SsHGH7M3kBKEAAAAAr1KFw0xODA2MDcxNTM0MTR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bvnaDy61WP6FWoAAAABu+cXDTE4MDYwNTE3MzcyNVowDDAKBgNVHRUEAwoBATAyAhMUAAG75qo7gQCqQ1goAAAAAbvmFw0xODA2MDUxNzM3MjVaMAwwCgYDVR0VBAMKAQEwMgITFAAEDgASaixpS2jAkQAAAAQOABcNMTgwOTEyMTcwNTQwWjAMMAoGA1UdFQQDCgEBMDICExQABA3/oSxcW/+DpyIAAAAEDf8XDTE4MDkxMjE3MDUzOVowDDAKBgNVHRUEAwoBATAyAhMUAAIfYxNishR251qCAAAAAh9jFw0xODA5MTIxNTQ2MTNaMAwwCgYDVR0VBAMKAQEwMgITFAACH2KEcgrroySdnQAAAAIfYhcNMTgwOTEyMTU0NjEy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xDhrf4sLAsTYWMAAAADEOEXDTE4MDgyMjIwMDM1N1owDDAKBgNVHRUEAwoBATAyAhMUAAMQ4ChPl+0WHThiAAAAAxDgFw0xODA4MjIyMDAzNTdaMAwwCgYDVR0VBAMKAQEwMgITFAADsQ9jA3dRM+3F/wAAAAOxDxcNMTgwODIyMTcyMDI2WjAMMAoGA1UdFQQDCgEBMDICExQAA7EOhdeb+Q3SPHIAAAADsQ4XDTE4MDgyMjE3MjAyNVowDDAKBgNVHRUEAwoBATAyAhMUAAKteQpokUb3gKIWAAAAAq15Fw0xODA4MjAyMTQwNTlaMAwwCgYDVR0VBAMKAQEwMgITFAACrXi8yspx/Dp1xgAAAAKteBcNMTgwODIwMjE0MDU5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AM/HvU8fNwGYAAAAD74AXDTE4MDgxNTA2MDEzM1owDDAKBgNVHRUEAwoBATAyAhMUAAPvf7PqqdMBVYfNAAAAA+9/Fw0xODA4MTUwNjAxMzNaMAwwCgYDVR0VBAMKAQEwMgITFAACQBnC4K8OLMDC7gAAAAJAGRcNMTgwODE0MjA0OTMxWjAMMAoGA1UdFQQDCgEBMDICExQAAkAYxAnDaP4zE/oAAAACQBgXDTE4MDgxNDIwNDkzMVowDDAKBgNVHRUEAwoBATAyAhMUAAM/ndICQ2Vi2zwQAAAAAz+dFw0xODA4MTQxNDUxMjdaMAwwCgYDVR0VBAMKAQEwMgITFAADP5wwOVOq+pHD+QAAAAM/nBcNMTgwODE0MTQ1MTI3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BuiugTw+jQktGoAAAAAG6KxcNMTgwODAxMjEwOTMwWjAMMAoGA1UdFQQDCgEBMDICExQAAboqgvs28h+viQgAAAABuioXDTE4MDgwMTIxMDkyOV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Br/YFxx5KPnSIHgAAAAGv9hcNMTgwNzMwMTc0NDE1WjAMMAoGA1UdFQQDCgEBMDICExQAAa/1ZVnA/0vC9O4AAAABr/UXDTE4MDczMDE3NDQxNFowDDAKBgNVHRUEAwoBATAyAhMUAAO9Cfm9e7bH2JooAAAAA70JFw0xODA3MjkxODIwNTJaMAwwCgYDVR0VBAMKAQEwMgITFAADvQg98LEJrIX4QQAAAAO9CBcNMTgwNzI5MTgyMDUx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DL+UexPxb0SDvMgAAAAMv5RcNMTgxMDA1MjE1OTM2WjAMMAoGA1UdFQQDCgEBMDICExQAAy/kwYJpaWoWQwIAAAADL+QXDTE4MTAwNTIxNTkzNlowDDAKBgNVHRUEAwoBATAyAhMUAAOXFBmMuNpQ95XVAAAAA5cUFw0xODEwMDUyMTI5MjFaMAwwCgYDVR0VBAMKAQEwMgITFAADlxODnGRXEwVksgAAAAOXExcNMTgxMDA1MjEyOTIxWjAMMAoGA1UdFQQDCgEBMDICExQAA0yFlCPYyX5+G94AAAADTIUXDTE4MTAwNDIzNTAzN1owDDAKBgNVHRUEAwoBATAyAhMUAANMhO0EvnZ3E3qJAAAAA0yEFw0xODEwMDQyMzUwMzZ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Glhp/DTVvYOgzmAAAAAaWGFw0xODA5MjQyMDA0MDBaMAwwCgYDVR0VBAMKAQEwMgITFAABpYWp+NGBCtHPNgAAAAGlhRcNMTgwOTI0MjAwMzU5WjAMMAoGA1UdFQQDCgEBMDICExQAAcpPPTXr2+4DB0YAAAAByk8XDTE4MDkyNDE4MzkyMVowDDAKBgNVHRUEAwoBATAyAhMUAAHKTiws5Q6MiLLmAAAAAcpOFw0xODA5MjQxODM5MjF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FUZbPffByGt25UAAAAAVRlFw0xODEwMjYxNTM4NDZaMAwwCgYDVR0VBAMKAQEwMgITFAABVGQ3OX0sRbyXdwAAAAFUZBcNMTgxMDI2MTUzODQ2WjAMMAoGA1UdFQQDCgEBMDICExQAA5mLpvvp426Om/UAAAADmYsXDTE4MTAyNTIwMjQzOVowDDAKBgNVHRUEAwoBATAyAhMUAAOZihMvlRr/V8TFAAAAA5mKFw0xODEwMjUyMDI0MzlaMAwwCgYDVR0VBAMKAQEwMgITFAACsqtTSSqSGXAsdAAAAAKyqxcNMTgxMDI1MTUxNDAxWjAMMAoGA1UdFQQDCgEBMDICExQAArKqzGmhmnPNfc4AAAACsqoXDTE4MTAyNTE1MTQwM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GuXCXFieNfoUYMAAAAAa5cFw0xODEyMDMxOTUwMjRaMAwwCgYDVR0VBAMKAQEwMgITFAABrlvkY3tVb3qgzQAAAAGuWxcNMTgxMjAzMTk1MDI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4yfonM8pSyJYx0AAAADjJ8XDTE4MTIzMTE3MDEzMlowDDAKBgNVHRUEAwoBATAyAhMUAAOMnowjNkFQHDJLAAAAA4yeFw0xODEyMzExNzAxMzJ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BYRngwlPvSB2M1gAAAAFhGRcNMTgxMjIxMTQ1MTMzWjAMMAoGA1UdFQQDCgEBMDICExQAAWEYsy9YMMASD3QAAAABYRgXDTE4MTIyMTE0NTEzMl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BDAAg6Xkg8OrDYAAAAAEMAAXDTE4MTIxOTE0MTkxMVowDDAKBgNVHRUEAwoBATAyAhMUAAQv/ySS2sYfwYoMAAAABC//Fw0xODEyMTkxNDE5MT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7EAAAABG6EFw0xODEyMTgxNjMxMTV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FbVTIdw9UfnfFLAAAAAVtVFw0xOTAyMTIxNTM0NTBaMAwwCgYDVR0VBAMKAQEwMgITFAABW1TGVamCH4vNjQAAAAFbVBcNMTkwMjEyMTUzNDQ5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xH7hN3KVce5cKkAAAADEfsXDTE5MDIxMTE5NTM0OFowDDAKBgNVHRUEAwoBATAyAhMUAAMR+rcA8EhDm3TeAAAAAxH6Fw0xOTAyMTExOTUzNDhaMAwwCgYDVR0VBAMKAQEwMgITFAADloc+kiC++t1LRQAAAAOWhxcNMTkwMjExMTc0MDUxWjAMMAoGA1UdFQQDCgEBMDICExQAA5aG6j4D9bTBcUgAAAADloYXDTE5MDIxMTE3NDA1MFowDDAKBgNVHRUEAwoBATAyAhMUAASe8wilk9uvxhK8AAAABJ7zFw0xOTAyMTExNzIxMTVaMAwwCgYDVR0VBAMKAQEwMgITFAAEnvI6wrlmRNAMngAAAASe8hcNMTkwMjExMTcyMTE1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QyIBstBLZNQYKaAAAABDIgFw0xOTAyMDYxNzM0MjdaMAwwCgYDVR0VBAMKAQEwMgITFAAEMh8DqGCfckKqTAAAAAQyHxcNMTkwMjA2MTczNDI3WjAMMAoGA1UdFQQDCgEBMDICExQAA3+jG/3pq1AhMUEAAAADf6MXDTE5MDIwNjE2NDg1NVowDDAKBgNVHRUEAwoBATAyAhMUAAN/oieDHidFEhJZAAAAA3+iFw0xOTAyMDYxNjQ4NTR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DHzNXDrNbuX3yUAAAAAMfMxcNMTkwMjA2MTQwODQzWjAMMAoGA1UdFQQDCgEBMDICExQAAx8yJmCAQxixURgAAAADHzIXDTE5MDIwNjE0MDg0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DFhfxEDezpJJPtAAAAAMWFxcNMTkwMzA1MTQxMjU2WjAMMAoGA1UdFQQDCgEBMDICExQAAxYW1btbCHGHuHkAAAADFhYXDTE5MDMwNTE0MTI1Nl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DqE8eXONu4grRBgAAAAOoTxcNMTkwMzA0MTMwNzE5WjAMMAoGA1UdFQQDCgEBMDICExQAA6hOs6y2oXh63R0AAAADqE4XDTE5MDMwNDEzMDcxOVowDDAKBgNVHRUEAwoBATAyAhMUAANtkQLDT++epoGGAAAAA22RFw0xOTAzMDQxMjM3MzdaMAwwCgYDVR0VBAMKAQEwMgITFAADbZBkTUOiUOJTQAAAAANtkBcNMTkwMzA0MTIzNzM3WjAMMAoGA1UdFQQDCgEBMDICExQAA3AfPH97o/ibtxsAAAADcB8XDTE5MDMwNDAxNTMzNlowDDAKBgNVHRUEAwoBATAyAhMUAANwHiXAJ9IAqQ32AAAAA3AeFw0xOTAzMDQwMTUzMzZ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S9MVv4kxPr6NyBAAAABL0xFw0xOTAyMjcyMjUwMjlaMAwwCgYDVR0VBAMKAQEwMgITFAAEvTCtxRKEYkwXUgAAAAS9MBcNMTkwMjI3MjI1MDI5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JlseCGzq5LGgGVAAAAAmWxFw0xOTAyMjEyMTQ1MjdaMAwwCgYDVR0VBAMKAQEwMgITFAACZbBGyAh+MyJIJQAAAAJlsBcNMTkwMjIxMjE0NTI2WjAMMAoGA1UdFQQDCgEBMDICExQAAcCNbPm5ShKlNx8AAAABwI0XDTE5MDIyMTE5MzEyM1owDDAKBgNVHRUEAwoBATAyAhMUAAHAjAnZH8DsN20bAAAAAcCMFw0xOTAyMjExOTMxMjN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ILp5IBPfVvow/IAAAAAgunFw0xOTAyMjAxNDMxMDBaMAwwCgYDVR0VBAMKAQEwMgITFAACC6YEMWa+l9wZ3AAAAAILphcNMTkwMjIwMTQzMTAw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Duqn0FP8m+gAYzwAAAAO6qRcNMTkwMjE5MDM1NzMzWjAMMAoGA1UdFQQDCgEBMDICExQAA7qoyzetPL1Vn3QAAAADuqgXDTE5MDIxOTAzNTczMlowDDAKBgNVHRUEAwoBATAyAhMUAAIgyR1sE7NQayeKAAAAAiDJFw0xOTAyMTgyMDM5MzVaMAwwCgYDVR0VBAMKAQEwMgITFAACIMjFFiyeBhHuQwAAAAIgyBcNMTkwMjE4MjAzOTM1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BFGf6Kk1yH7EVX0AAAAEUZ8XDTE5MDIxNjIyNTg0OVowDDAKBgNVHRUEAwoBATAyAhMUAARRnhauJ4Otq56AAAAABFGeFw0xOTAyMTYyMjU4NDhaMAwwCgYDVR0VBAMKAQEwMgITFAAErgU7B0kQArA51AAAAASuBRcNMTkwMjE2MTIyMTQ5WjAMMAoGA1UdFQQDCgEBMDICExQABK4Eqz+1gZqYikgAAAAErgQXDTE5MDIxNjEyMjE0OF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KcoYM+xlakjgXMAAAAApyhFw0xOTAyMTMyMjE2MjZaMAwwCgYDVR0VBAMKAQEwMgITFAACnKDtb4ip0UJU5gAAAAKcoBcNMTkwMjEzMjIxNjI2WjAMMAoGA1UdFQQDCgEBMDICExQAAgrN4QMTHbh+XN4AAAACCs0XDTE5MDIxMzE4MDE0NVowDDAKBgNVHRUEAwoBATAyAhMUAAIKzNfotj27r+4UAAAAAgrM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y8Ip5RdpqOgIAAAAC37IXDTE5MDMyMjIyMDg1M1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EMgpkpT7CPNSN0wAAAAQyChcNMTkwMzIxMTczNDE4WjAMMAoGA1UdFQQDCgEBMDICExQABDIJ7gSBuP3lm1gAAAAEMgkXDTE5MDMyMTE3MzQxOFowDDAKBgNVHRUEAwoBATAyAhMUAATXip/UgCFKdEqbAAAABNeKFw0xOTAzMjExNzMwMzFaMAwwCgYDVR0VBAMKAQEwMgITFAAE14nv6GuK/T5EOwAAAATXiRcNMTkwMzIxMTczMDMxWjAMMAoGA1UdFQQDCgEBMDICExQAAthxC1PRTXBmH5sAAAAC2HEXDTE5MDMyMTE0NTEyN1owDDAKBgNVHRUEAwoBATAyAhMUAALYcDZkqChLU3GEAAAAAthwFw0xOTAzMjExNDUxMjd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TOIBEtLjIF8kYAAAAABM4gFw0xOTAzMTMxNzQ2MjBaMAwwCgYDVR0VBAMKAQEwMgITFAAEzh/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DPd2PlfOmJirNGQAAAAM93RcNMTkwNDI1MTYwMDMzWjAMMAoGA1UdFQQDCgEBMDICExQAAz3cAwwBc+C053cAAAADPdwXDTE5MDQyNTE2MDAz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kVfmvnCHMoqiAAAAAACRV8XDTE5MDQyNDE3NDYyOVowDDAKBgNVHRUEAwoBATAyAhMUAAJFXjTmlgA07iu6AAAAAkVeFw0xOTA0MjQxNzQ2Mjl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CVPNSrZvpKrdChAAAAAJU8xcNMTkwNDIzMjA0NzQ4WjAMMAoGA1UdFQQDCgEBMDICExQAAlTysOAVONWGnW8AAAACVPI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kCT9enexxd/B4cAAAACQJMXDTE5MDQxMTAwNTYyNlowDDAKBgNVHRUEAwoBATAyAhMUAAJAkgylUPGdpCNAAAAAAkCSFw0xOTA0MTEwMDU2MjVaMAwwCgYDVR0VBAMKAQEwMgITFAABbnNpKMxsZ/rtAAAAAAFucxcNMTkwNDEwMjIyNTQ5WjAMMAoGA1UdFQQDCgEBMDICExQAAW5ynX/6j2R863YAAAABbnIXDTE5MDQxMDIyMjU0OVowDDAKBgNVHRUEAwoBATAyAhMUAATuwpGYqKCO6cIwAAAABO7CFw0xOTA0MTAxNTU0MjZaMAwwCgYDVR0VBAMKAQEwMgITFAAE7sHHYs7Bs9G9KgAAAATuwRcNMTkwNDEwMTU1NDI2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POsnr17VdAwUUzAAAAA86yFw0xOTA1MTUxNTU5NDVaMAwwCgYDVR0VBAMKAQEwMgITFAADzrEL52L0cnx6TAAAAAPOsRcNMTkwNTE1MTU1OTQ0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f0FrioRgoGh+0YAAAAB/QUXDTE5MDUxNDE0MjU1MVowDDAKBgNVHRUEAwoBATAyAhMUAAH9BMZSavG9K1CIAAAAAf0EFw0xOTA1MTQxNDI1NTBaMAwwCgYDVR0VBAMKAQEwMgITFAAFDGBoz1tUDpLYTgAAAAUMYBcNMTkwNTE0MDYwMzA1WjAMMAoGA1UdFQQDCgEBMDICExQABQxf41ewLgq1jGcAAAAFDF8XDTE5MDUxNDA2MDMwN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NE4wdyXfsx/z7HAAAAA0TjFw0xOTA1MTMxNTA3MTNaMAwwCgYDVR0VBAMKAQEwMgITFAADROIK0WzfDJiJxAAAAANE4hcNMTkwNTEzMTUwNzEzWjAMMAoGA1UdFQQDCgEBMDICExQAAxm9CxSGC0nJFCYAAAADGb0XDTE5MDUxMTAxMzIwMFowDDAKBgNVHRUEAwoBATAyAhMUAAMZvEeBD8+G6JMgAAAAAxm8Fw0xOTA1MTEwMTMyMDBaMAwwCgYDVR0VBAMKAQEwMgITFAACdIsPeCmdbOwE2QAAAAJ0ixcNMTkwNTExMDEzMTU5WjAMMAoGA1UdFQQDCgEBMDICExQAAnSK/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uXEHy3hEOBESAAAAA3+5Fw0xOTA1MTAyMDMxMzVaMAwwCgYDVR0VBAMKAQEwMgITFAADf7jRwdiZSHUOVAAAAAN/uBcNMTkwNTEwMjAzMTM1WjAMMAoGA1UdFQQDCgEBMDICExQABQqEWqgbE0tk9hEAAAAFCoQXDTE5MDUxMDIwMDEyOVowDDAKBgNVHRUEAwoBATAyAhMUAAUKg4E62pBSicbyAAAABQqDFw0xOTA1MTAyMDAxMjl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5wrnmVsQgW3VecAAAADnCsXDTE5MDUwNzIyMDUxMVowDDAKBgNVHRUEAwoBATAyAhMUAAOcKronsrimx/c9AAAAA5wqFw0xOTA1MDcyMjA1MTF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B8+emO9ecZw/C5wAAAAHz5xcNMTkwNTA2MTUwNjMzWjAMMAoGA1UdFQQDCgEBMDICExQAAfPmqvO798k8O60AAAAB8+YXDTE5MDUwNjE1MDYzMlowDDAKBgNVHRUEAwoBATAyAhMUAAKVIdQGZi+du52lAAAAApUhFw0xOTA1MDMyMjQ2MDVaMAwwCgYDVR0VBAMKAQEwMgITFAAClSBZ8KNAsrkidAAAAAKVIBcNMTkwNTAzMjI0NjA1WjAMMAoGA1UdFQQDCgEBMDICExQABQKCnJNybq69l+gAAAAFAoIXDTE5MDUwMzIwMDA0OFowDDAKBgNVHRUEAwoBATAyAhMUAAUCgS2jy2PgmdiYAAAABQKBFw0xOTA1MDMyMDAwNDh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BPoAkUkcXD6zA/0AAAAE+gAXDTE5MDQyNTIyMDMxNlowDDAKBgNVHRUEAwoBATAyAhMUAAT5//6tyweNCQt5AAAABPn/Fw0xOTA0MjUyMjAzMTZaMAwwCgYDVR0VBAMKAQEwMgITFAAE+dr/YeR8eo4p/gAAAAT52hcNMTkwNDI1MjEwOTI5WjAMMAoGA1UdFQQDCgEBMDICExQABPnZ/JflzVsy9JAAAAAE+dkXDTE5MDQyNTIxMDkyO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uUFQrxO5tKULhwAAAAC5QUXDTE5MDYwNTIxNDQ0M1owDDAKBgNVHRUEAwoBATAyAhMUAALlBIXC1jFB0OcyAAAAAuUEFw0xOTA2MDUyMTQ0NDNaMAwwCgYDVR0VBAMKAQEwMgITFAAEztDPj7RgzJE+WgAAAATO0BcNMTkwNjA1MjAyNDIxWjAMMAoGA1UdFQQDCgEBMDICExQABM7P/Tt+TCKpX5EAAAAEzs8XDTE5MDYwNTIwMjQyM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PSXAWNZEB+6HqAAAAAA9JcFw0xOTA2MDMxOTM4MjRaMAwwCgYDVR0VBAMKAQEwMgITFAAD0lsNXzjQZBpVfAAAAAPSWx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G3awPmp/0i+oBkAAAAAbdrFw0xOTA1MjMxNTU4NTFaMAwwCgYDVR0VBAMKAQEwMgITFAABt2oKFCgpRcIO+gAAAAG3ahcNMTkwNTIzMTU1ODUx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BTkAtjreAIjBIKcAAAAFOQAXDTE5MDYxODE3MDQwMFowDDAKBgNVHRUEAwoBATAyAhMUAAU4/+PNyK1GLelJAAAABTj/Fw0xOTA2MTgxNzA0MDBaMAwwCgYDVR0VBAMKAQEwMgITFAACg90KsxWVPGACVAAAAAKD3RcNMTkwNjE4MTUwMTQ3WjAMMAoGA1UdFQQDCgEBMDICExQAAoPcKtWTJIYILuoAAAACg9wXDTE5MDYxODE1MDE0N1owDDAKBgNVHRUEAwoBATAyAhMUAAU4CkQX3rddZd6eAAAABTgKFw0xOTA2MTgxNDU4MTVaMAwwCgYDVR0VBAMKAQEwMgITFAAFOAlPlBv1HYGUmwAAAAU4CRcNMTkwNjE4MTQ1ODE1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EOX1s/Zm8I/bpsAAAAAQ5fRcNMTkwNjEyMTYzNzAzWjAMMAoGA1UdFQQDCgEBMDICExQABDl8xyVAgS5RHtsAAAAEOXwXDTE5MDYxMjE2MzcwMlowDDAKBgNVHRUEAwoBATAyAhMUAAKPQ/iaCJLncCw9AAAAAo9DFw0xOTA2MTIxNjM2MzNaMAwwCgYDVR0VBAMKAQEwMgITFAACj0J2w32PZepd8gAAAAKPQhcNMTkwNjEyMTYzNjMzWjAMMAoGA1UdFQQDCgEBMDICExQAAseh6ptUWw260UYAAAACx6EXDTE5MDYxMjE0NTQwNFowDDAKBgNVHRUEAwoBATAyAhMUAALHoKeBo+I7/z9rAAAAAsegFw0xOTA2MTIxNDU0MDR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4TD9ay1vDMrrakAAAADhMMXDTE5MDcxMTA2MTg0MVowDDAKBgNVHRUEAwoBATAyAhMUAAOEwkcCyImpkCaZAAAAA4TCFw0xOTA3MTEwNjE4NDB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w9jL5XR2n36iEUAAAADD2MXDTE5MDcwOTE3MTkwNVowDDAKBgNVHRUEAwoBATAyAhMUAAMPYpM82KTkrz1CAAAAAw9iFw0xOTA3MDkxNzE5MDRaMAwwCgYDVR0VBAMKAQEwMgITFAAD9nhWv4Nqc8fVJAAAAAP2eBcNMTkwNzA5MTYzNzI0WjAMMAoGA1UdFQQDCgEBMDICExQAA/Z39ReSvoeMJ7oAAAAD9ncXDTE5MDcwOTE2MzcyM1owDDAKBgNVHRUEAwoBATAyAhMUAAMo46F/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FUwoLUDmBKxwF9wAAAAVTChcNMTkwNzA0MTczMzEzWjAMMAoGA1UdFQQDCgEBMDICExQABVMJdmcPaCwATUQAAAAFUwkXDTE5MDcwNDE3MzMxMlowDDAKBgNVHRUEAwoBATAyAhMUAAHkL+zvUchqQJDEAAAAAeQvFw0xOTA3MDQxNzI4MjNaMAwwCgYDVR0VBAMKAQEwMgITFAAB5C7VzIvdJcmq4gAAAAHkLhcNMTkwNzA0MTcyODIzWjAMMAoGA1UdFQQDCgEBMDICExQAAcjTSLaNCb9k+4MAAAAByNMXDTE5MDcwNDE2MjYzOVowDDAKBgNVHRUEAwoBATAyAhMUAAHI0sl9lWZwISTsAAAAAcjSFw0xOTA3MDQxNjI2Mzl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VQtPfFCms6QQ6jAAAABVC0Fw0xOTA3MDMxNjI2MjVaMAwwCgYDVR0VBAMKAQEwMgITFAAFULNIdVhw2Gp9SwAAAAVQsxcNMTkwNzAzMTYyNjI1WjAMMAoGA1UdFQQDCgEBMDICExQABVBm0V7q+7SZYHYAAAAFUGYXDTE5MDcwMzE1NTAxNlowDDAKBgNVHRUEAwoBATAyAhMUAAVQZYKzuFIXtRKUAAAABVBlFw0xOTA3MDMxNTUwMT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FPDvq5GzzYRgtjAAAAAU8OFw0xOTA3MjYxODA1MDVaMAwwCgYDVR0VBAMKAQEwMgITFAABTw3njGMmw/XxSgAAAAFPDRcNMTkwNzI2MTgwNTA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BWbgdU/WJHiL85kAAAAFZuAXDTE5MDcyMzE3MTQzMVowDDAKBgNVHRUEAwoBATAyAhMUAAVm31Tp5yowR99bAAAABWbfFw0xOTA3MjMxNzE0MzFaMAwwCgYDVR0VBAMKAQEwMgITFAACrIOFz/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HNt5Ulud+FofIIAAAAAc23Fw0xOTA3MTYxNjAzNTRaMAwwCgYDVR0VBAMKAQEwMgITFAABzbYdzFz5qXthwgAAAAHNthcNMTkwNzE2MTYwMzU0WjAMMAoGA1UdFQQDCgEBMDICExQAAgVdgaRYFbhS0psAAAACBV0XDTE5MDcxNjE1NDMzMFowDDAKBgNVHRUEAwoBATAyAhMUAAIFXB/3NLck3WAFAAAAAgVcFw0xOTA3MTYxNTQzMzBaMAwwCgYDVR0VBAMKAQEwMgITFAADnPWLzpY7j1no7QAAAAOc9RcNMTkwNzE2MTUxNjAwWjAMMAoGA1UdFQQDCgEBMDICExQAA5z0hBEW6o/gGbUAAAADnPQXDTE5MDcxNjE1MTYwM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E1iTkV9GQ8iVGcAAAAATWJBcNMTkwNzE1MTkzNDM0WjAMMAoGA1UdFQQDCgEBMDICExQABNYjrihTqOzgVlgAAAAE1iMXDTE5MDcxNTE5MzQzNFowDDAKBgNVHRUEAwoBATAyAhMUAAVeJtUXShZiynO9AAAABV4mFw0xOTA3MTUxOTMwMTRaMAwwCgYDVR0VBAMKAQEwMgITFAAFXiVUYR3OdKo7wwAAAAVeJRcNMTkwNzE1MTkzMDE0WjAMMAoGA1UdFQQDCgEBMDICExQABQ1ANhMzH+1BL7oAAAAFDUAXDTE5MDcxNTE4MzEzMVowDDAKBgNVHRUEAwoBATAyAhMUAAUNP40lIIwSkfpjAAAABQ0/Fw0xOTA3MTUxODMxMzB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BGfkYHCiks3tKXEAAAAEZ+QXDTE5MDgyMzIxNTcyNlowDDAKBgNVHRUEAwoBATAyAhMUAARn47Tv30rxUiXcAAAABGfjFw0xOTA4MjMyMTU3MjZ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VhTjsZfS+7ozKAAAAABWFOFw0xOTA4MTYxNzE4MDVaMAwwCgYDVR0VBAMKAQEwMgITFAAFYU2T1TuE6H7BewAAAAVhTRcNMTkwODE2MTcxODA1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N9C6rNFuiGE3EcAAAAA30LFw0xOTA4MTQyMjA0MjVaMAwwCgYDVR0VBAMKAQEwMgITFAADfQpVLrs0znGoZwAAAAN9ChcNMTkwODE0MjIwNDI1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HgX6h3M+wDRS8pAAAAAeBfFw0xOTA4MTIxNTQxMjRaMAwwCgYDVR0VBAMKAQEwMgITFAAB4F5H5ES9rbV5cAAAAAHgXhcNMTkwODEyMTU0MTI0WjAMMAoGA1UdFQQDCgEBMDICExQABHvPK7SZGqz9kCsAAAAEe88XDTE5MDgxMTE3NTQyMVowDDAKBgNVHRUEAwoBATAyAhMUAAR7zmYO/9VwQ6afAAAABHvOFw0xOTA4MTExNzU0MjF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HyZ/M9Plb59E1uAAAAAfJnFw0xOTA5MDMxNDUyMjhaMAwwCgYDVR0VBAMKAQEwMgITFAAB8mbhopcYX3uDAQAAAAHyZhcNMTkwOTAzMTQ1MjI4WjAMMAoGA1UdFQQDCgEBMDICExQABZqcrShlCUsox/MAAAAFmpwXDTE5MDkwMzEyMDkzMFowDDAKBgNVHRUEAwoBATAyAhMUAAWamxYclY1HO8/eAAAABZqbFw0xOTA5MDMxMjA5MzB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FT68QAAAARWNRcNMTkwODI3MjAxOTE2WjAMMAoGA1UdFQQDCgEBMDICExQABFY0y+pseydO/PAAAAAEVjQXDTE5MDgyNzIwMTkxNl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F0KixtuGsbsspyQAAAAXQqBcNMTkwOTE4MTc0ODEzWjAMMAoGA1UdFQQDCgEBMDICExQABdClwVz4j+Kf2OAAAAAF0KUXDTE5MDkxODE3NDgxMl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GHloGOwS7hQamqQAAAAYeWhcNMTkxMDExMTUxMDA0WjAMMAoGA1UdFQQDCgEBMDICExQABh5Z/7f7qR/nKcsAAAAGHlkXDTE5MTAxMTE1MTAwNF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Ac1n4cPGXS0oDRgAAAABzWcXDTE5MTAxMDE0NDYxMlowDDAKBgNVHRUEAwoBATAyAhMUAAHNZkXF+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Bhh8jnoRWrh5vVgAAAAGGHwXDTE5MTAwOTIwMzMzNVowDDAKBgNVHRUEAwoBATAyAhMUAAYYe6R0KgDxPXsRAAAABhh7Fw0xOTEwMDkyMDMzMzVaMAwwCgYDVR0VBAMKAQEwMgITFAAC5AV7T8WOQpeMkgAAAALkBRcNMTkxMDA5MTcxOTA5WjAMMAoGA1UdFQQDCgEBMDICExQAAuQEprb9UQnCkLQAAAAC5AQXDTE5MTAwOTE3MTkwOV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UfvLaKxqNuf0lDAAAABR+8Fw0xOTEwMDgxNTEyMjhaMAwwCgYDVR0VBAMKAQEwMgITFAAFH7tjcs2hBzcEbQAAAAUfux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YNojxuTbkIUpp2AAAABg2iFw0xOTEwMDcxNjU0MTlaMAwwCgYDVR0VBAMKAQEwMgITFAAGDaHkCJjxjlQayAAAAAYNoRcNMTkxMDA3MTY1NDE5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qL58NhsD0OmaOwAAAACovkXDTE5MTAxNTE4MDg0NFowDDAKBgNVHRUEAwoBATAyAhMUAAKi+GJdrZDXk/guAAAAAqL4Fw0xOTEwMTUxODA4NDR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SSuAAAABOcRFw0xOTEwMjUyMDUwNTF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DPk/cN2L8PZQWlQAAAAM+TxcNMTkxMDI0MTY0OTA0WjAMMAoGA1UdFQQDCgEBMDICExQAAz5O8DyoK8rX348AAAADPk4XDTE5MTAyNDE2NDkwNFowDDAKBgNVHRUEAwoBATAyAhMUAASBPeqU9CQOICNjAAAABIE9Fw0xOTEwMjQxNTU0MTZaMAwwCgYDVR0VBAMKAQEwMgITFAAEgTxv8vN0s/y/QgAAAASBPBcNMTkxMDI0MTU1NDE2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YptFQndLcswDhRAAAABim0Fw0xOTEyMDMxODM0MzJaMAwwCgYDVR0VBAMKAQEwMgITFAAGKbMZbZt1iR27yQAAAAYpsxcNMTkxMjAzMTgzND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EbCN68KcrowE/IwAAAARsIxcNMTkxMTI2MTkxMTQyWjAMMAoGA1UdFQQDCgEBMDICExQABGwireDPVA08+5AAAAAEbCIXDTE5MTEyNjE5MTE0MlowDDAKBgNVHRUEAwoBATAyAhMUAAYvtv4sBgRyE+FOAAAABi+2Fw0xOTExMjYxOTAxNTFaMAwwCgYDVR0VBAMKAQEwMgITFAAGL7V4d/jSH2U2KAAAAAYvtRcNMTkxMTI2MTkwMTUw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bU+jGJt78p6AuKAAAABtT6Fw0xOTEyMTIxNTUyMjRaMAwwCgYDVR0VBAMKAQEwMgITFAAG1PkzTVVe5mj9wgAAAAbU+RcNMTkxMjEyMTU1MjI0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I0Qb6eDwdhvIqaAAAAAjRBFw0yMDAxMDgxNTA2MDRaMAwwCgYDVR0VBAMKAQEwMgITFAACNEA6wf8pSahiHgAAAAI0QBcNMjAwMTA4MTUwNjA0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G8Rep339cPNn2XgAAAAbxFxcNMTkxMjIxMTQyMjQwWjAMMAoGA1UdFQQDCgEBMDICExQABvEWEyD9ySpMHTAAAAAG8RYXDTE5MTIyMTE0MjI0MFowDDAKBgNVHRUEAwoBATAyAhMUAAbXDAHxDg1kFDIRAAAABtcMFw0xOTEyMjEwMzQzMjRaMAwwCgYDVR0VBAMKAQEwMgITFAAG1wvoGM5XhkLAyAAAAAbXCxcNMTkxMjIxMDM0MzIzWjAMMAoGA1UdFQQDCgEBMDICExQABijcUsK3l8e30ZkAAAAGKNwXDTE5MTIyMDIwMDIxMFowDDAKBgNVHRUEAwoBATAyAhMUAAYo28Z5d4XlFJRyAAAABijbFw0xOTEyMjAyMDAyMTB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EUhFlhvp+dZKnFQAAAARSERcNMTkxMjE4MjE0ODQ3WjAMMAoGA1UdFQQDCgEBMDICExQABFIQiHV0Yrf5IVcAAAAEUhAXDTE5MTIxODIxNDg0N1owDDAKBgNVHRUEAwoBATAyAhMUAAT3FoqPymHGRtiVAAAABPcWFw0xOTEyMTgyMTQ2NDRaMAwwCgYDVR0VBAMKAQEwMgITFAAE9xVQIfNX/5NpyQAAAAT3FRcNMTkxMjE4MjE0NjQzWjAMMAoGA1UdFQQDCgEBMDICExQAAb9ROTSAHzSHHk4AAAABv1EXDTIwMDEyNTE0MTc0NFowDDAKBgNVHRUEAwoBATAyAhMUAAG/ULcmld6XPhr8AAAAAb9QFw0yMDAxMjUxNDE3NDR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+4wXUAAAADlUAXDTIwMDEyODIyMzIzOVowDDAKBgNVHRUEAwoBATAyAhMUAAOiPROeg9+uRKWEAAAAA6I9Fw0yMDAxMjgyMDUwNDlaMAwwCgYDVR0VBAMKAQEwMgITFAADojwStUJtlC9+fwAAAAOiPBcNMjAwMTI4MjA1MDQ4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ZtIRamOEqigWEwAAAAFm0gXDTIwMDEyODE0NTA0NlowDDAKBgNVHRUEAwoBATAyAhMUAAWbR4k2IjVtHmLVAAAABZtHFw0yMDAxMjgxNDUwNDZaMAwwCgYDVR0VBAMKAQEwMgITFAAEcGlxmyo22O1wDQAAAARwaRcNMjAwMTI4MDAzNzEyWjAMMAoGA1UdFQQDCgEBMDICExQABHBob/rJf1XnCwUAAAAEcGgXDTIwMDEyODAwMzcxMl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iam9hh/flFLyUAAAAD+JoXDTIwMDIyMDE0NDM1OFowDDAKBgNVHRUEAwoBATAyAhMUAAP4mQKUTimyMK7gAAAAA/iZFw0yMDAyMjAxNDQzNTdaMAwwCgYDVR0VBAMKAQEwMgITFAAB581DXBxPQkcmUwAAAAHnzRcNMjAwMjE5MjE1MDQyWjAMMAoGA1UdFQQDCgEBMDICExQAAefM5bUhBqylYzUAAAAB58wXDTIwMDIxOTIxNTA0MVowDDAKBgNVHRUEAwoBATAyAhMUAAMv4YyWw/JJl+f/AAAAAy/hFw0yMDAyMTkxNzUyMDBaMAwwCgYDVR0VBAMKAQEwMgITFAADL+Bk78ei3WvSEQAAAAMv4BcNMjAwMjE5MTc1MTU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FyfEKzmX4Isz7sAAAAEXJ8XDTIwMDIxODE4MjAwN1owDDAKBgNVHRUEAwoBATAyAhMUAARcntC9CeJwgGX8AAAABFyeFw0yMDAyMTgxODIwMDdaMAwwCgYDVR0VBAMKAQEwMgITFAAFwhyuc1xljJaIAgAAAAXCHBcNMjAwMjE4MTgwMzI1WjAMMAoGA1UdFQQDCgEBMDICExQABcIb4k7WGk+v1XIAAAAFwhsXDTIwMDIxODE4MDMyNV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p4Ho8bSe++U/6YAAAACngcXDTIwMDIxNDIwMzUxM1owDDAKBgNVHRUEAwoBATAyAhMUAAKeBsU3f2dojvyPAAAAAp4GFw0yMDAyMTQyMDM1MT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EIFomCrlAk+cWMgAAAAQgWhcNMjAwMzA0MTg1OTM3WjAMMAoGA1UdFQQDCgEBMDICExQABCBZG2mBHNUViKIAAAAEIFkXDTIwMDMwNDE4NTkzNl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XtWPvDGVMFIFRHAAAABe1YFw0yMDAzMDMxNzA5MjVaMAwwCgYDVR0VBAMKAQEwMgITFAAF7VdBBDICbH3u1AAAAAXtVxcNMjAwMzAzMTcwOTI1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TCzDoe9CA6GrwbAAAABMLMFw0yMDAzMDIxNTMwMDRaMAwwCgYDVR0VBAMKAQEwMgITFAAEwsu4VvNRd7MyJgAAAATCyxcNMjAwMzAyMTUzMDA0WjAMMAoGA1UdFQQDCgEBMDICExQABRC4vh3KD+gxiLUAAAAFELgXDTIwMDIyOTAzNDkwNlowDDAKBgNVHRUEAwoBATAyAhMUAAUQt9yCRfxykf6VAAAABRC3Fw0yMDAyMjkwMzQ5MDVaMAwwCgYDVR0VBAMKAQEwMgITFAAF4MJJNgS52DO4iQAAAAXgwhcNMjAwMjI4MjIyODMxWjAMMAoGA1UdFQQDCgEBMDICExQABeDBDi/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tkl+6FAypxRGzsAAAAC2SUXDTIwMDQwNzE3MTMxN1owDDAKBgNVHRUEAwoBATAyAhMUAALZJDBRmZehRsiBAAAAAtkkFw0yMDA0MDcxNzEzMTd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URMAAAAClnQXDTIwMDMyNTIwMjEwMlowDDAKBgNVHRUEAwoBATAyAhMUAAHCMV/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Uf2mPS/Cj3au8EAAAABR/YXDTIwMDQyOTE3MDIxMVowDDAKBgNVHRUEAwoBATAyAhMUAAFH9a7NiaU/txy5AAAAAUf1Fw0yMDA0MjkxNzAyMDhaMAwwCgYDVR0VBAMKAQEwMgITFAAETDwqi6qTbcSdgAAAAARMPBcNMjAwNDI5MTUxNTEyWjAMMAoGA1UdFQQDCgEBMDICExQABEw7CL0IUNoehugAAAAETDsXDTIwMDQyOTE1MTUxMlowDDAKBgNVHRUEAwoBATAyAhMUAAW5EMbuhfLuLjLFAAAABbkQFw0yMDA0MjkwMTQzMjBaMAwwCgYDVR0VBAMKAQEwMgITFAAFuQ/fDABnn8nCZAAAAAW5DxcNMjAwNDI5MDE0MzE5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SAYfDbr+NIhj2sAAAABIBhFw0yMDA0MjAxODEwNThaMAwwCgYDVR0VBAMKAQEwMgITFAAEgGD1twRBVSMKAQAAAASAYBcNMjAwNDIwMTgxMDU4WjAMMAoGA1UdFQQDCgEBMDICExQAAbII2iraX3bna14AAAABsggXDTIwMDYxMTIyNTQwM1owDDAKBgNVHRUEAwoBATAyAhMUAAGyB4qY27/0pvTBAAAAAbIHFw0yMDA2MTEyMjU0MDN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HTu79hMLS0BUYyAAAAAdO7Fw0yMDA1MjExNzMxMTBaMAwwCgYDVR0VBAMKAQEwMgITFAAB07r+bpHfchpsaQAAAAHTuhcNMjAwNTIxMTczMTEw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BIT5kCFfVlf0IqQAAAAEhPkXDTIwMDcwNzE5NTAzMlowDDAKBgNVHRUEAwoBATAyAhMUAASE+Hn9ihWK5PXbAAAABIT4Fw0yMDA3MDcxOTUwMzJaMAwwCgYDVR0VBAMKAQEwMgITFAAEf8tx12qivlJy7gAAAAR/yxcNMjAwNzA3MTkzNjA3WjAMMAoGA1UdFQQDCgEBMDICExQABH/KiedodjoX45kAAAAEf8oXDTIwMDcwNzE5MzYwN1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eoNU65ilN8Uwo0AAAAB6g0XDTIwMDczMTIwNTUxNVowDDAKBgNVHRUEAwoBATAyAhMUAAHqDGc1RXoC/yKoAAAAAeoMFw0yMDA3MzEyMDU1MTVaMAwwCgYDVR0VBAMKAQEwMgITFAACC2kQQnSvsduFeAAAAAILaRcNMjAwNzMxMjA1NDI0WjAMMAoGA1UdFQQDCgEBMDICExQAAgtom9WSflF03kcAAAACC2gXDTIwMDczMTIwNTQyNF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eMue8z+eqNAAAABbxLFw0yMDA4MDEwMDUxMDd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mEXR/t2LR8wQCEAAAACYRcXDTIwMDczMTIzNTM1MFowDDAKBgNVHRUEAwoBATAyAhMUAAJhFjbyA7zPacczAAAAAmEWFw0yMDA3MzEyMzUzNTB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+0AAAAA5ESFw0yMDA4MDEwMjM2MTVaMAwwCgYDVR0VBAMKAQEwMgITFAACY2lFnDAom4jh7AAAAAJjaRcNMjAwODAxMDIzNTQxWjAMMAoGA1UdFQQDCgEBMDICExQAAmNo97l1bTFP/psAAAACY2gXDTIwMDgwMTAyMzU0MFowDDAKBgNVHRUEAwoBATAyAhMUAAH4MQ77+BnWODgfAAAAAfgxFw0yMDA4MDEwMjM0MjVaMAwwCgYDVR0VBAMKAQEwMgITFAAB+DB4o78IqOPD7wAAAAH4MBcNMjAwODAxMDIzNDI1WjAMMAoGA1UdFQQDCgEBMDICExQAAZ+g7EYv6iJLVSUAAAABn6AXDTIwMDgwMTAyMzMzOVowDDAKBgNVHRUEAwoBATAyAhMUAAGfn780eSQsYb7wAAAAAZ+fFw0yMDA4MDEwMjMzMzl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</xd:EncapsulatedCRLValue>
              <xd:EncapsulatedCRLValue>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</xd:EncapsulatedCRLValue>
              <xd:EncapsulatedCRLValue>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</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9nBPB1F3pvaPGtjAKyqRAPmDaOQp9pZUe25zdK3xm4CBAtcIjAYDzIwMjEwMzE4MjAxMD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56685DE6AACC4429E0B0E88FB315B22" ma:contentTypeVersion="0" ma:contentTypeDescription="Crear nuevo documento." ma:contentTypeScope="" ma:versionID="70aebe4612025b5996d6ebeb3115a309">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A142B8C4-3F4F-4A78-8A2B-07AE802BAB02}"/>
</file>

<file path=customXml/itemProps2.xml><?xml version="1.0" encoding="utf-8"?>
<ds:datastoreItem xmlns:ds="http://schemas.openxmlformats.org/officeDocument/2006/customXml" ds:itemID="{BD582650-CF93-4DE7-8288-2067DA96BCF7}"/>
</file>

<file path=customXml/itemProps3.xml><?xml version="1.0" encoding="utf-8"?>
<ds:datastoreItem xmlns:ds="http://schemas.openxmlformats.org/officeDocument/2006/customXml" ds:itemID="{3FAB2C39-471D-4519-88AB-63A90D9D8687}"/>
</file>

<file path=customXml/itemProps4.xml><?xml version="1.0" encoding="utf-8"?>
<ds:datastoreItem xmlns:ds="http://schemas.openxmlformats.org/officeDocument/2006/customXml" ds:itemID="{29596FFC-5C99-4CE5-9EA1-C2D663BD8CB6}"/>
</file>

<file path=customXml/itemProps5.xml><?xml version="1.0" encoding="utf-8"?>
<ds:datastoreItem xmlns:ds="http://schemas.openxmlformats.org/officeDocument/2006/customXml" ds:itemID="{F8D83F9A-B8AA-467B-8CD3-C6BEB68110CA}"/>
</file>

<file path=customXml/itemProps6.xml><?xml version="1.0" encoding="utf-8"?>
<ds:datastoreItem xmlns:ds="http://schemas.openxmlformats.org/officeDocument/2006/customXml" ds:itemID="{CD249235-AFA9-41CE-A2EA-6272081B3082}"/>
</file>

<file path=docProps/app.xml><?xml version="1.0" encoding="utf-8"?>
<Properties xmlns="http://schemas.openxmlformats.org/officeDocument/2006/extended-properties" xmlns:vt="http://schemas.openxmlformats.org/officeDocument/2006/docPropsVTypes">
  <Template>plantillas-SGF-ACL-CEF-13-E</Template>
  <TotalTime>60</TotalTime>
  <Pages>5</Pages>
  <Words>969</Words>
  <Characters>5335</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Circular externa "capacitación magistral demostración del sistema CICAC"</vt:lpstr>
      <vt:lpstr>Circular externa "capacitación magistral demostración del sistema CICAC"</vt:lpstr>
    </vt:vector>
  </TitlesOfParts>
  <Company>BCCR</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externa "capacitación magistral demostración del sistema CICAC"</dc:title>
  <dc:subject/>
  <dc:creator>MORALES MIRANDA JACKELINE REBECCA</dc:creator>
  <cp:keywords/>
  <dc:description/>
  <cp:lastModifiedBy>COTO ALFARO RAFAEL</cp:lastModifiedBy>
  <cp:revision>13</cp:revision>
  <dcterms:created xsi:type="dcterms:W3CDTF">2021-03-17T14:29:00Z</dcterms:created>
  <dcterms:modified xsi:type="dcterms:W3CDTF">2021-03-18T02:57:00Z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0x010100856685DE6AACC4429E0B0E88FB315B22</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2" name="Order">
    <vt:r8>50600</vt:r8>
  </property>
  <property fmtid="{D5CDD505-2E9C-101B-9397-08002B2CF9AE}" pid="14" name="lb0b7da792b243d9bfa96ad7487ad734">
    <vt:lpwstr/>
  </property>
  <property fmtid="{D5CDD505-2E9C-101B-9397-08002B2CF9AE}" pid="15" name="_dlc_policyId">
    <vt:lpwstr>0x010100E97154E09FCE6A4E8EAEBD5C54DD1AE4|-1695030217</vt:lpwstr>
  </property>
  <property fmtid="{D5CDD505-2E9C-101B-9397-08002B2CF9AE}" pid="1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7" name="WorkflowChangePath">
    <vt:lpwstr>dc9be4ca-c6c9-41a3-8f1b-604965ed1693,4;7dedacbb-5c77-4a35-8847-40abd1245d4d,7;</vt:lpwstr>
  </property>
</Properties>
</file>